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1C329" w14:textId="77777777" w:rsidR="00017DE3" w:rsidRPr="00B514DF" w:rsidRDefault="00F47C5A" w:rsidP="00F47C5A">
      <w:pPr>
        <w:pStyle w:val="Title"/>
      </w:pPr>
      <w:r>
        <w:t xml:space="preserve">SWVG </w:t>
      </w:r>
      <w:r w:rsidR="00B514DF" w:rsidRPr="00B514DF">
        <w:t>Policy / Guidance</w:t>
      </w:r>
    </w:p>
    <w:p w14:paraId="3978EB50" w14:textId="77777777" w:rsidR="00751DC4" w:rsidRPr="00B514DF" w:rsidRDefault="00B514DF" w:rsidP="00B514DF">
      <w:pPr>
        <w:spacing w:before="120" w:after="120" w:line="240" w:lineRule="auto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>Name of p</w:t>
      </w:r>
      <w:r w:rsidRPr="00B514DF">
        <w:rPr>
          <w:rFonts w:asciiTheme="minorHAnsi" w:hAnsiTheme="minorHAnsi" w:cstheme="minorHAnsi"/>
          <w:b/>
          <w:sz w:val="28"/>
          <w:szCs w:val="24"/>
        </w:rPr>
        <w:t>olicy/guidance</w:t>
      </w:r>
      <w:r>
        <w:rPr>
          <w:rFonts w:asciiTheme="minorHAnsi" w:hAnsiTheme="minorHAnsi" w:cstheme="minorHAnsi"/>
          <w:b/>
          <w:sz w:val="28"/>
          <w:szCs w:val="24"/>
        </w:rPr>
        <w:t xml:space="preserve"> here</w:t>
      </w:r>
    </w:p>
    <w:p w14:paraId="6EE839CC" w14:textId="77777777" w:rsidR="00751DC4" w:rsidRPr="00B514DF" w:rsidRDefault="00751DC4" w:rsidP="00B514DF">
      <w:pPr>
        <w:spacing w:before="120" w:after="120" w:line="240" w:lineRule="auto"/>
        <w:rPr>
          <w:rFonts w:asciiTheme="minorHAnsi" w:hAnsiTheme="minorHAnsi" w:cstheme="minorHAnsi"/>
          <w:b/>
          <w:sz w:val="40"/>
          <w:szCs w:val="24"/>
        </w:rPr>
      </w:pPr>
    </w:p>
    <w:p w14:paraId="5DFE29DD" w14:textId="77777777" w:rsidR="00751DC4" w:rsidRPr="00B514DF" w:rsidRDefault="00B514DF" w:rsidP="00B514DF">
      <w:pPr>
        <w:pStyle w:val="Heading1"/>
      </w:pPr>
      <w:r w:rsidRPr="00B514DF">
        <w:t>Text to go in here</w:t>
      </w:r>
    </w:p>
    <w:p w14:paraId="7A98ECB5" w14:textId="77777777" w:rsidR="00751DC4" w:rsidRDefault="00751DC4" w:rsidP="00B514DF">
      <w:pPr>
        <w:spacing w:before="120" w:after="120" w:line="240" w:lineRule="auto"/>
        <w:rPr>
          <w:rFonts w:asciiTheme="minorHAnsi" w:hAnsiTheme="minorHAnsi" w:cstheme="minorHAnsi"/>
          <w:b/>
          <w:sz w:val="40"/>
          <w:szCs w:val="24"/>
        </w:rPr>
      </w:pPr>
    </w:p>
    <w:p w14:paraId="57BDCB65" w14:textId="77777777" w:rsidR="00F47C5A" w:rsidRDefault="00F47C5A" w:rsidP="00B514DF">
      <w:pPr>
        <w:spacing w:before="120" w:after="120" w:line="240" w:lineRule="auto"/>
        <w:rPr>
          <w:rFonts w:asciiTheme="minorHAnsi" w:hAnsiTheme="minorHAnsi" w:cstheme="minorHAnsi"/>
          <w:b/>
          <w:sz w:val="40"/>
          <w:szCs w:val="24"/>
        </w:rPr>
      </w:pPr>
    </w:p>
    <w:p w14:paraId="2730D469" w14:textId="77777777" w:rsidR="009475D6" w:rsidRDefault="009475D6" w:rsidP="00B514DF">
      <w:pPr>
        <w:spacing w:before="120" w:after="120" w:line="240" w:lineRule="auto"/>
        <w:rPr>
          <w:rFonts w:asciiTheme="minorHAnsi" w:hAnsiTheme="minorHAnsi" w:cstheme="minorHAnsi"/>
          <w:b/>
          <w:sz w:val="40"/>
          <w:szCs w:val="24"/>
        </w:rPr>
      </w:pPr>
    </w:p>
    <w:p w14:paraId="17517725" w14:textId="77777777" w:rsidR="009475D6" w:rsidRDefault="009475D6" w:rsidP="00B514DF">
      <w:pPr>
        <w:spacing w:before="120" w:after="120" w:line="240" w:lineRule="auto"/>
        <w:rPr>
          <w:rFonts w:asciiTheme="minorHAnsi" w:hAnsiTheme="minorHAnsi" w:cstheme="minorHAnsi"/>
          <w:b/>
          <w:sz w:val="40"/>
          <w:szCs w:val="24"/>
        </w:rPr>
      </w:pPr>
    </w:p>
    <w:p w14:paraId="2B54865B" w14:textId="77777777" w:rsidR="00F47C5A" w:rsidRDefault="00F47C5A" w:rsidP="00B514DF">
      <w:pPr>
        <w:spacing w:before="120" w:after="120" w:line="240" w:lineRule="auto"/>
        <w:rPr>
          <w:rFonts w:asciiTheme="minorHAnsi" w:hAnsiTheme="minorHAnsi" w:cstheme="minorHAnsi"/>
          <w:b/>
          <w:sz w:val="40"/>
          <w:szCs w:val="24"/>
        </w:rPr>
      </w:pPr>
    </w:p>
    <w:p w14:paraId="64B32893" w14:textId="77777777" w:rsidR="00F47C5A" w:rsidRDefault="00F47C5A" w:rsidP="00B514DF">
      <w:pPr>
        <w:spacing w:before="120" w:after="120" w:line="240" w:lineRule="auto"/>
        <w:rPr>
          <w:rFonts w:asciiTheme="minorHAnsi" w:hAnsiTheme="minorHAnsi" w:cstheme="minorHAnsi"/>
          <w:b/>
          <w:sz w:val="40"/>
          <w:szCs w:val="24"/>
        </w:rPr>
      </w:pPr>
    </w:p>
    <w:p w14:paraId="48286F3C" w14:textId="77777777" w:rsidR="00F47C5A" w:rsidRPr="00B514DF" w:rsidRDefault="00F47C5A" w:rsidP="00B514DF">
      <w:pPr>
        <w:spacing w:before="120" w:after="120" w:line="240" w:lineRule="auto"/>
        <w:rPr>
          <w:rFonts w:asciiTheme="minorHAnsi" w:hAnsiTheme="minorHAnsi" w:cstheme="minorHAnsi"/>
          <w:b/>
          <w:sz w:val="40"/>
          <w:szCs w:val="24"/>
        </w:rPr>
      </w:pPr>
    </w:p>
    <w:p w14:paraId="524036D9" w14:textId="77777777" w:rsidR="00751DC4" w:rsidRPr="00B514DF" w:rsidRDefault="00751DC4" w:rsidP="00B514DF">
      <w:pPr>
        <w:spacing w:before="120" w:after="120" w:line="240" w:lineRule="auto"/>
        <w:rPr>
          <w:rFonts w:asciiTheme="minorHAnsi" w:hAnsiTheme="minorHAnsi" w:cstheme="minorHAnsi"/>
          <w:b/>
          <w:sz w:val="40"/>
          <w:szCs w:val="24"/>
        </w:rPr>
      </w:pPr>
    </w:p>
    <w:p w14:paraId="04850BCF" w14:textId="77777777" w:rsidR="00751DC4" w:rsidRPr="00B514DF" w:rsidRDefault="00751DC4" w:rsidP="00B514DF">
      <w:pPr>
        <w:spacing w:before="120" w:after="120" w:line="240" w:lineRule="auto"/>
        <w:rPr>
          <w:rFonts w:asciiTheme="minorHAnsi" w:hAnsiTheme="minorHAnsi" w:cstheme="minorHAnsi"/>
          <w:b/>
          <w:sz w:val="40"/>
          <w:szCs w:val="24"/>
        </w:rPr>
      </w:pPr>
    </w:p>
    <w:p w14:paraId="7F22CA07" w14:textId="77777777" w:rsidR="00751DC4" w:rsidRPr="009475D6" w:rsidRDefault="00B514DF" w:rsidP="009475D6">
      <w:pPr>
        <w:pStyle w:val="Heading2"/>
      </w:pPr>
      <w:r w:rsidRPr="009475D6">
        <w:t>Version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89"/>
        <w:gridCol w:w="1928"/>
        <w:gridCol w:w="3099"/>
      </w:tblGrid>
      <w:tr w:rsidR="00F47C5A" w:rsidRPr="009475D6" w14:paraId="2DEA451A" w14:textId="77777777" w:rsidTr="00CC4414">
        <w:tc>
          <w:tcPr>
            <w:tcW w:w="4077" w:type="dxa"/>
          </w:tcPr>
          <w:p w14:paraId="74AD79D5" w14:textId="77777777" w:rsidR="00F47C5A" w:rsidRPr="009475D6" w:rsidRDefault="00F47C5A" w:rsidP="0019348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985" w:type="dxa"/>
          </w:tcPr>
          <w:p w14:paraId="3E27D3FE" w14:textId="77777777" w:rsidR="00F47C5A" w:rsidRPr="009475D6" w:rsidRDefault="00F47C5A" w:rsidP="0019348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3180" w:type="dxa"/>
          </w:tcPr>
          <w:p w14:paraId="18FC9B9B" w14:textId="77777777" w:rsidR="00F47C5A" w:rsidRPr="009475D6" w:rsidRDefault="00F47C5A" w:rsidP="0019348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  <w:r w:rsidRPr="009475D6">
              <w:rPr>
                <w:rFonts w:asciiTheme="minorHAnsi" w:hAnsiTheme="minorHAnsi" w:cstheme="minorHAnsi"/>
                <w:sz w:val="20"/>
                <w:szCs w:val="24"/>
              </w:rPr>
              <w:t>Notes</w:t>
            </w:r>
          </w:p>
        </w:tc>
      </w:tr>
      <w:tr w:rsidR="00F47C5A" w:rsidRPr="009475D6" w14:paraId="10622FC2" w14:textId="77777777" w:rsidTr="00CC4414">
        <w:tc>
          <w:tcPr>
            <w:tcW w:w="4077" w:type="dxa"/>
          </w:tcPr>
          <w:p w14:paraId="0F69CE57" w14:textId="77777777" w:rsidR="00F47C5A" w:rsidRPr="009475D6" w:rsidRDefault="009475D6" w:rsidP="009475D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This v</w:t>
            </w:r>
            <w:r w:rsidR="00F47C5A" w:rsidRPr="009475D6">
              <w:rPr>
                <w:rFonts w:asciiTheme="minorHAnsi" w:hAnsiTheme="minorHAnsi" w:cstheme="minorHAnsi"/>
                <w:sz w:val="20"/>
                <w:szCs w:val="24"/>
              </w:rPr>
              <w:t>ersion number</w:t>
            </w:r>
          </w:p>
        </w:tc>
        <w:tc>
          <w:tcPr>
            <w:tcW w:w="1985" w:type="dxa"/>
          </w:tcPr>
          <w:p w14:paraId="691D958D" w14:textId="77777777" w:rsidR="00F47C5A" w:rsidRPr="009475D6" w:rsidRDefault="00F47C5A" w:rsidP="0019348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3180" w:type="dxa"/>
          </w:tcPr>
          <w:p w14:paraId="2EFF3A09" w14:textId="77777777" w:rsidR="00F47C5A" w:rsidRPr="009475D6" w:rsidRDefault="00F47C5A" w:rsidP="0019348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9475D6" w:rsidRPr="009475D6" w14:paraId="7ACD3A64" w14:textId="77777777" w:rsidTr="00CC4414">
        <w:tc>
          <w:tcPr>
            <w:tcW w:w="4077" w:type="dxa"/>
          </w:tcPr>
          <w:p w14:paraId="21CED9B4" w14:textId="77777777" w:rsidR="009475D6" w:rsidRPr="009475D6" w:rsidRDefault="009475D6" w:rsidP="00CC7CA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  <w:r w:rsidRPr="009475D6">
              <w:rPr>
                <w:rFonts w:asciiTheme="minorHAnsi" w:hAnsiTheme="minorHAnsi" w:cstheme="minorHAnsi"/>
                <w:sz w:val="20"/>
                <w:szCs w:val="24"/>
              </w:rPr>
              <w:t>Author/owner</w:t>
            </w:r>
          </w:p>
        </w:tc>
        <w:tc>
          <w:tcPr>
            <w:tcW w:w="1985" w:type="dxa"/>
          </w:tcPr>
          <w:p w14:paraId="17829906" w14:textId="77777777" w:rsidR="009475D6" w:rsidRPr="009475D6" w:rsidRDefault="009475D6" w:rsidP="00CC7CA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3180" w:type="dxa"/>
          </w:tcPr>
          <w:p w14:paraId="08352B5D" w14:textId="77777777" w:rsidR="009475D6" w:rsidRPr="009475D6" w:rsidRDefault="009475D6" w:rsidP="00CC7CA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9475D6" w:rsidRPr="009475D6" w14:paraId="5FBE708B" w14:textId="77777777" w:rsidTr="00CC4414">
        <w:tc>
          <w:tcPr>
            <w:tcW w:w="4077" w:type="dxa"/>
          </w:tcPr>
          <w:p w14:paraId="2E460398" w14:textId="77777777" w:rsidR="009475D6" w:rsidRPr="009475D6" w:rsidRDefault="009475D6" w:rsidP="00CC7CA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Date(s) of previous version(s) (if any)</w:t>
            </w:r>
          </w:p>
        </w:tc>
        <w:tc>
          <w:tcPr>
            <w:tcW w:w="1985" w:type="dxa"/>
          </w:tcPr>
          <w:p w14:paraId="4F049C09" w14:textId="77777777" w:rsidR="009475D6" w:rsidRPr="009475D6" w:rsidRDefault="009475D6" w:rsidP="00CC7CA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3180" w:type="dxa"/>
          </w:tcPr>
          <w:p w14:paraId="7EE2D97C" w14:textId="77777777" w:rsidR="009475D6" w:rsidRPr="009475D6" w:rsidRDefault="009475D6" w:rsidP="00CC7CA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9475D6" w:rsidRPr="009475D6" w14:paraId="7F9BC825" w14:textId="77777777" w:rsidTr="00CC4414">
        <w:tc>
          <w:tcPr>
            <w:tcW w:w="4077" w:type="dxa"/>
          </w:tcPr>
          <w:p w14:paraId="27F06023" w14:textId="77777777" w:rsidR="009475D6" w:rsidRPr="009475D6" w:rsidRDefault="009475D6" w:rsidP="009475D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  <w:r w:rsidRPr="009475D6">
              <w:rPr>
                <w:rFonts w:asciiTheme="minorHAnsi" w:hAnsiTheme="minorHAnsi" w:cstheme="minorHAnsi"/>
                <w:sz w:val="20"/>
                <w:szCs w:val="24"/>
              </w:rPr>
              <w:t>Date approved</w:t>
            </w:r>
          </w:p>
        </w:tc>
        <w:tc>
          <w:tcPr>
            <w:tcW w:w="1985" w:type="dxa"/>
          </w:tcPr>
          <w:p w14:paraId="4BA4D7CF" w14:textId="77777777" w:rsidR="009475D6" w:rsidRPr="009475D6" w:rsidRDefault="009475D6" w:rsidP="00994F8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3180" w:type="dxa"/>
          </w:tcPr>
          <w:p w14:paraId="0DF809C7" w14:textId="77777777" w:rsidR="009475D6" w:rsidRPr="009475D6" w:rsidRDefault="009475D6" w:rsidP="00994F8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9475D6" w:rsidRPr="009475D6" w14:paraId="36831482" w14:textId="77777777" w:rsidTr="00CC4414">
        <w:tc>
          <w:tcPr>
            <w:tcW w:w="4077" w:type="dxa"/>
          </w:tcPr>
          <w:p w14:paraId="165A1DC4" w14:textId="77777777" w:rsidR="009475D6" w:rsidRPr="009475D6" w:rsidRDefault="009475D6" w:rsidP="009475D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  <w:r w:rsidRPr="009475D6">
              <w:rPr>
                <w:rFonts w:asciiTheme="minorHAnsi" w:hAnsiTheme="minorHAnsi" w:cstheme="minorHAnsi"/>
                <w:sz w:val="20"/>
                <w:szCs w:val="24"/>
              </w:rPr>
              <w:t>Who approved it (normally Exec but minor changes may be by owner or relevant Group)</w:t>
            </w:r>
          </w:p>
        </w:tc>
        <w:tc>
          <w:tcPr>
            <w:tcW w:w="1985" w:type="dxa"/>
          </w:tcPr>
          <w:p w14:paraId="1A34B874" w14:textId="77777777" w:rsidR="009475D6" w:rsidRPr="009475D6" w:rsidRDefault="009475D6" w:rsidP="0019348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3180" w:type="dxa"/>
          </w:tcPr>
          <w:p w14:paraId="73950238" w14:textId="77777777" w:rsidR="009475D6" w:rsidRPr="009475D6" w:rsidRDefault="009475D6" w:rsidP="0019348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F47C5A" w:rsidRPr="009475D6" w14:paraId="254627C1" w14:textId="77777777" w:rsidTr="00CC4414">
        <w:tc>
          <w:tcPr>
            <w:tcW w:w="4077" w:type="dxa"/>
          </w:tcPr>
          <w:p w14:paraId="5DB683EF" w14:textId="77777777" w:rsidR="00F47C5A" w:rsidRPr="009475D6" w:rsidRDefault="00F47C5A" w:rsidP="0019348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  <w:r w:rsidRPr="009475D6">
              <w:rPr>
                <w:rFonts w:asciiTheme="minorHAnsi" w:hAnsiTheme="minorHAnsi" w:cstheme="minorHAnsi"/>
                <w:sz w:val="20"/>
                <w:szCs w:val="24"/>
              </w:rPr>
              <w:t>Date due for review</w:t>
            </w:r>
          </w:p>
        </w:tc>
        <w:tc>
          <w:tcPr>
            <w:tcW w:w="1985" w:type="dxa"/>
          </w:tcPr>
          <w:p w14:paraId="3DF05751" w14:textId="77777777" w:rsidR="00F47C5A" w:rsidRPr="009475D6" w:rsidRDefault="00F47C5A" w:rsidP="0019348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3180" w:type="dxa"/>
          </w:tcPr>
          <w:p w14:paraId="4852A30E" w14:textId="77777777" w:rsidR="00F47C5A" w:rsidRPr="009475D6" w:rsidRDefault="00F47C5A" w:rsidP="0019348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F47C5A" w:rsidRPr="009475D6" w14:paraId="75627E7B" w14:textId="77777777" w:rsidTr="00CC4414">
        <w:tc>
          <w:tcPr>
            <w:tcW w:w="4077" w:type="dxa"/>
          </w:tcPr>
          <w:p w14:paraId="0F6FDE86" w14:textId="77777777" w:rsidR="00F47C5A" w:rsidRPr="009475D6" w:rsidRDefault="00CC4414" w:rsidP="00CC441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A</w:t>
            </w:r>
            <w:r w:rsidR="00F47C5A" w:rsidRPr="009475D6">
              <w:rPr>
                <w:rFonts w:asciiTheme="minorHAnsi" w:hAnsiTheme="minorHAnsi" w:cstheme="minorHAnsi"/>
                <w:sz w:val="20"/>
                <w:szCs w:val="24"/>
              </w:rPr>
              <w:t>dded to website</w:t>
            </w:r>
            <w:r>
              <w:rPr>
                <w:rFonts w:asciiTheme="minorHAnsi" w:hAnsiTheme="minorHAnsi" w:cstheme="minorHAnsi"/>
                <w:sz w:val="20"/>
                <w:szCs w:val="24"/>
              </w:rPr>
              <w:t>? (date)</w:t>
            </w:r>
          </w:p>
        </w:tc>
        <w:tc>
          <w:tcPr>
            <w:tcW w:w="1985" w:type="dxa"/>
          </w:tcPr>
          <w:p w14:paraId="51B87220" w14:textId="77777777" w:rsidR="00F47C5A" w:rsidRPr="009475D6" w:rsidRDefault="00F47C5A" w:rsidP="0019348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3180" w:type="dxa"/>
          </w:tcPr>
          <w:p w14:paraId="2BFF1F5A" w14:textId="77777777" w:rsidR="00F47C5A" w:rsidRPr="009475D6" w:rsidRDefault="00F47C5A" w:rsidP="0019348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F47C5A" w:rsidRPr="009475D6" w14:paraId="04B07C3C" w14:textId="77777777" w:rsidTr="00CC4414">
        <w:tc>
          <w:tcPr>
            <w:tcW w:w="4077" w:type="dxa"/>
          </w:tcPr>
          <w:p w14:paraId="5E9B3D20" w14:textId="77777777" w:rsidR="00F47C5A" w:rsidRPr="009475D6" w:rsidRDefault="00CC4414" w:rsidP="0019348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In</w:t>
            </w:r>
            <w:r w:rsidR="00F47C5A" w:rsidRPr="009475D6">
              <w:rPr>
                <w:rFonts w:asciiTheme="minorHAnsi" w:hAnsiTheme="minorHAnsi" w:cstheme="minorHAnsi"/>
                <w:sz w:val="20"/>
                <w:szCs w:val="24"/>
              </w:rPr>
              <w:t xml:space="preserve"> weekly news</w:t>
            </w:r>
            <w:r>
              <w:rPr>
                <w:rFonts w:asciiTheme="minorHAnsi" w:hAnsiTheme="minorHAnsi" w:cstheme="minorHAnsi"/>
                <w:sz w:val="20"/>
                <w:szCs w:val="24"/>
              </w:rPr>
              <w:t>? (date)</w:t>
            </w:r>
          </w:p>
        </w:tc>
        <w:tc>
          <w:tcPr>
            <w:tcW w:w="1985" w:type="dxa"/>
          </w:tcPr>
          <w:p w14:paraId="0484EBFD" w14:textId="77777777" w:rsidR="00F47C5A" w:rsidRPr="009475D6" w:rsidRDefault="00F47C5A" w:rsidP="0019348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3180" w:type="dxa"/>
          </w:tcPr>
          <w:p w14:paraId="7A5E09F2" w14:textId="77777777" w:rsidR="00F47C5A" w:rsidRPr="009475D6" w:rsidRDefault="00F47C5A" w:rsidP="0019348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F47C5A" w:rsidRPr="009475D6" w14:paraId="0D9AFA6E" w14:textId="77777777" w:rsidTr="00CC4414">
        <w:tc>
          <w:tcPr>
            <w:tcW w:w="4077" w:type="dxa"/>
          </w:tcPr>
          <w:p w14:paraId="019AABE5" w14:textId="77777777" w:rsidR="00F47C5A" w:rsidRPr="009475D6" w:rsidRDefault="00CC4414" w:rsidP="0019348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D</w:t>
            </w:r>
            <w:r w:rsidR="00F47C5A" w:rsidRPr="009475D6">
              <w:rPr>
                <w:rFonts w:asciiTheme="minorHAnsi" w:hAnsiTheme="minorHAnsi" w:cstheme="minorHAnsi"/>
                <w:sz w:val="20"/>
                <w:szCs w:val="24"/>
              </w:rPr>
              <w:t>iscussed at general meeting</w:t>
            </w:r>
            <w:r>
              <w:rPr>
                <w:rFonts w:asciiTheme="minorHAnsi" w:hAnsiTheme="minorHAnsi" w:cstheme="minorHAnsi"/>
                <w:sz w:val="20"/>
                <w:szCs w:val="24"/>
              </w:rPr>
              <w:t>? (date)</w:t>
            </w:r>
          </w:p>
        </w:tc>
        <w:tc>
          <w:tcPr>
            <w:tcW w:w="1985" w:type="dxa"/>
          </w:tcPr>
          <w:p w14:paraId="25C1161B" w14:textId="77777777" w:rsidR="00F47C5A" w:rsidRPr="009475D6" w:rsidRDefault="00F47C5A" w:rsidP="0019348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3180" w:type="dxa"/>
          </w:tcPr>
          <w:p w14:paraId="7B79E033" w14:textId="77777777" w:rsidR="00F47C5A" w:rsidRPr="009475D6" w:rsidRDefault="00F47C5A" w:rsidP="0019348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</w:tbl>
    <w:p w14:paraId="0D860D6E" w14:textId="77777777" w:rsidR="00751DC4" w:rsidRPr="00F47C5A" w:rsidRDefault="00751DC4" w:rsidP="00B514DF">
      <w:pPr>
        <w:spacing w:before="120" w:after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sectPr w:rsidR="00751DC4" w:rsidRPr="00F47C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778FF" w14:textId="77777777" w:rsidR="00B21E82" w:rsidRDefault="00B21E82" w:rsidP="00751DC4">
      <w:pPr>
        <w:spacing w:after="0" w:line="240" w:lineRule="auto"/>
      </w:pPr>
      <w:r>
        <w:separator/>
      </w:r>
    </w:p>
  </w:endnote>
  <w:endnote w:type="continuationSeparator" w:id="0">
    <w:p w14:paraId="583A6DD1" w14:textId="77777777" w:rsidR="00B21E82" w:rsidRDefault="00B21E82" w:rsidP="00751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6CF4C" w14:textId="77777777" w:rsidR="00AF5A41" w:rsidRDefault="00AF5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02AC" w14:textId="77777777" w:rsidR="00E50CED" w:rsidRPr="00A512B2" w:rsidRDefault="00E50CED" w:rsidP="00E50CED">
    <w:pPr>
      <w:spacing w:after="0" w:line="240" w:lineRule="auto"/>
      <w:rPr>
        <w:rFonts w:ascii="Arial" w:hAnsi="Arial" w:cs="Arial"/>
        <w:color w:val="1F3864" w:themeColor="accent5" w:themeShade="80"/>
        <w:sz w:val="20"/>
        <w:szCs w:val="20"/>
      </w:rPr>
    </w:pPr>
    <w:bookmarkStart w:id="0" w:name="OLE_LINK1"/>
    <w:r w:rsidRPr="00A512B2">
      <w:rPr>
        <w:rFonts w:ascii="Arial" w:hAnsi="Arial" w:cs="Arial"/>
        <w:color w:val="1F3864" w:themeColor="accent5" w:themeShade="80"/>
        <w:sz w:val="20"/>
        <w:szCs w:val="20"/>
      </w:rPr>
      <w:t>SWVG PO Box 1615 Southampton, SO17 3WF</w:t>
    </w:r>
  </w:p>
  <w:p w14:paraId="3E484904" w14:textId="77777777" w:rsidR="00E50CED" w:rsidRPr="00A512B2" w:rsidRDefault="00E50CED" w:rsidP="00E50CED">
    <w:pPr>
      <w:keepLines/>
      <w:tabs>
        <w:tab w:val="left" w:pos="5040"/>
      </w:tabs>
      <w:snapToGrid w:val="0"/>
      <w:spacing w:after="0" w:line="240" w:lineRule="auto"/>
      <w:rPr>
        <w:rFonts w:ascii="Arial" w:eastAsia="SimSun" w:hAnsi="Arial" w:cs="Arial"/>
        <w:noProof/>
        <w:color w:val="1F3864" w:themeColor="accent5" w:themeShade="80"/>
        <w:sz w:val="20"/>
        <w:szCs w:val="20"/>
        <w:lang w:eastAsia="zh-CN"/>
      </w:rPr>
    </w:pPr>
    <w:r w:rsidRPr="00A512B2">
      <w:rPr>
        <w:rFonts w:ascii="Arial" w:eastAsia="SimSun" w:hAnsi="Arial" w:cs="Arial"/>
        <w:b/>
        <w:bCs/>
        <w:noProof/>
        <w:color w:val="1F3864" w:themeColor="accent5" w:themeShade="80"/>
        <w:sz w:val="20"/>
        <w:szCs w:val="20"/>
        <w:lang w:eastAsia="zh-CN"/>
      </w:rPr>
      <w:t xml:space="preserve">Email: </w:t>
    </w:r>
    <w:hyperlink r:id="rId1" w:history="1">
      <w:r w:rsidRPr="00A512B2">
        <w:rPr>
          <w:rFonts w:ascii="Arial" w:eastAsia="SimSun" w:hAnsi="Arial" w:cs="Arial"/>
          <w:noProof/>
          <w:color w:val="1F3864" w:themeColor="accent5" w:themeShade="80"/>
          <w:sz w:val="20"/>
          <w:szCs w:val="20"/>
          <w:lang w:eastAsia="zh-CN"/>
        </w:rPr>
        <w:t>admin@swvg-refugees.org.uk</w:t>
      </w:r>
    </w:hyperlink>
    <w:r w:rsidRPr="00A512B2">
      <w:rPr>
        <w:rFonts w:ascii="Arial" w:eastAsia="SimSun" w:hAnsi="Arial" w:cs="Arial"/>
        <w:b/>
        <w:bCs/>
        <w:noProof/>
        <w:color w:val="1F3864" w:themeColor="accent5" w:themeShade="80"/>
        <w:sz w:val="20"/>
        <w:szCs w:val="20"/>
        <w:lang w:eastAsia="zh-CN"/>
      </w:rPr>
      <w:t xml:space="preserve"> Telephone:</w:t>
    </w:r>
    <w:r w:rsidR="00ED50D2">
      <w:rPr>
        <w:rFonts w:ascii="Arial" w:eastAsia="SimSun" w:hAnsi="Arial" w:cs="Arial"/>
        <w:b/>
        <w:bCs/>
        <w:noProof/>
        <w:color w:val="1F3864" w:themeColor="accent5" w:themeShade="80"/>
        <w:sz w:val="20"/>
        <w:szCs w:val="20"/>
        <w:lang w:eastAsia="zh-CN"/>
      </w:rPr>
      <w:t xml:space="preserve"> </w:t>
    </w:r>
    <w:r w:rsidRPr="00A512B2">
      <w:rPr>
        <w:rFonts w:ascii="Arial" w:eastAsia="SimSun" w:hAnsi="Arial" w:cs="Arial"/>
        <w:noProof/>
        <w:color w:val="1F3864" w:themeColor="accent5" w:themeShade="80"/>
        <w:sz w:val="20"/>
        <w:szCs w:val="20"/>
        <w:lang w:eastAsia="zh-CN"/>
      </w:rPr>
      <w:t>0750 317 6350</w:t>
    </w:r>
    <w:r w:rsidRPr="00A512B2">
      <w:rPr>
        <w:rFonts w:ascii="Arial" w:eastAsia="SimSun" w:hAnsi="Arial" w:cs="Arial"/>
        <w:b/>
        <w:bCs/>
        <w:noProof/>
        <w:color w:val="1F3864" w:themeColor="accent5" w:themeShade="80"/>
        <w:sz w:val="20"/>
        <w:szCs w:val="20"/>
        <w:lang w:eastAsia="zh-CN"/>
      </w:rPr>
      <w:t xml:space="preserve"> Web: </w:t>
    </w:r>
    <w:hyperlink r:id="rId2" w:history="1">
      <w:r w:rsidRPr="00A512B2">
        <w:rPr>
          <w:rFonts w:ascii="Arial" w:eastAsia="SimSun" w:hAnsi="Arial" w:cs="Arial"/>
          <w:noProof/>
          <w:color w:val="1F3864" w:themeColor="accent5" w:themeShade="80"/>
          <w:sz w:val="20"/>
          <w:szCs w:val="20"/>
          <w:lang w:eastAsia="zh-CN"/>
        </w:rPr>
        <w:t>www.swvg-refugees.org.uk</w:t>
      </w:r>
    </w:hyperlink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2BF3F" w14:textId="77777777" w:rsidR="00AF5A41" w:rsidRDefault="00AF5A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B7573" w14:textId="77777777" w:rsidR="00B21E82" w:rsidRDefault="00B21E82" w:rsidP="00751DC4">
      <w:pPr>
        <w:spacing w:after="0" w:line="240" w:lineRule="auto"/>
      </w:pPr>
      <w:r>
        <w:separator/>
      </w:r>
    </w:p>
  </w:footnote>
  <w:footnote w:type="continuationSeparator" w:id="0">
    <w:p w14:paraId="537613D5" w14:textId="77777777" w:rsidR="00B21E82" w:rsidRDefault="00B21E82" w:rsidP="00751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5FFEF" w14:textId="77777777" w:rsidR="00AF5A41" w:rsidRDefault="00AF5A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37493" w14:textId="0905A0A7" w:rsidR="00AF5A41" w:rsidRDefault="00AF5A41" w:rsidP="00AF5A41">
    <w:pPr>
      <w:pStyle w:val="Header"/>
      <w:tabs>
        <w:tab w:val="left" w:pos="1590"/>
        <w:tab w:val="center" w:pos="4873"/>
      </w:tabs>
      <w:ind w:left="720"/>
      <w:rPr>
        <w:rFonts w:ascii="Arial" w:hAnsi="Arial" w:cs="Arial"/>
      </w:rPr>
    </w:pPr>
    <w:r>
      <w:rPr>
        <w:rFonts w:ascii="Arial Narrow" w:eastAsia="SimSun" w:hAnsi="Arial Narrow" w:cs="Arial"/>
        <w:noProof/>
        <w:lang w:eastAsia="zh-CN"/>
      </w:rPr>
      <w:drawing>
        <wp:anchor distT="0" distB="0" distL="114300" distR="114300" simplePos="0" relativeHeight="251660800" behindDoc="0" locked="0" layoutInCell="1" allowOverlap="1" wp14:anchorId="690818BF" wp14:editId="270D048E">
          <wp:simplePos x="0" y="0"/>
          <wp:positionH relativeFrom="column">
            <wp:posOffset>1895158</wp:posOffset>
          </wp:positionH>
          <wp:positionV relativeFrom="paragraph">
            <wp:posOffset>-351155</wp:posOffset>
          </wp:positionV>
          <wp:extent cx="2254885" cy="1301115"/>
          <wp:effectExtent l="0" t="0" r="0" b="0"/>
          <wp:wrapTight wrapText="bothSides">
            <wp:wrapPolygon edited="0">
              <wp:start x="0" y="0"/>
              <wp:lineTo x="0" y="21189"/>
              <wp:lineTo x="21351" y="21189"/>
              <wp:lineTo x="21351" y="0"/>
              <wp:lineTo x="0" y="0"/>
            </wp:wrapPolygon>
          </wp:wrapTight>
          <wp:docPr id="854419654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4419654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4885" cy="1301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</w:rPr>
      <w:tab/>
    </w:r>
  </w:p>
  <w:p w14:paraId="1446F666" w14:textId="1214087B" w:rsidR="00AF5A41" w:rsidRDefault="00AF5A41" w:rsidP="00AF5A41">
    <w:pPr>
      <w:pStyle w:val="Header"/>
      <w:tabs>
        <w:tab w:val="left" w:pos="1590"/>
        <w:tab w:val="center" w:pos="4873"/>
      </w:tabs>
      <w:ind w:left="720"/>
      <w:rPr>
        <w:rFonts w:ascii="Arial" w:hAnsi="Arial" w:cs="Arial"/>
      </w:rPr>
    </w:pPr>
  </w:p>
  <w:p w14:paraId="73D2730B" w14:textId="77777777" w:rsidR="00AF5A41" w:rsidRDefault="00AF5A41" w:rsidP="00AF5A41">
    <w:pPr>
      <w:pStyle w:val="Header"/>
      <w:tabs>
        <w:tab w:val="left" w:pos="1590"/>
        <w:tab w:val="center" w:pos="4873"/>
      </w:tabs>
      <w:ind w:left="720"/>
      <w:rPr>
        <w:rFonts w:ascii="Arial" w:hAnsi="Arial" w:cs="Arial"/>
      </w:rPr>
    </w:pPr>
  </w:p>
  <w:p w14:paraId="44DDBE52" w14:textId="76507E2E" w:rsidR="00E50CED" w:rsidRPr="00E50CED" w:rsidRDefault="00AF5A41" w:rsidP="00AF5A41">
    <w:pPr>
      <w:pStyle w:val="Header"/>
      <w:tabs>
        <w:tab w:val="left" w:pos="1590"/>
        <w:tab w:val="center" w:pos="4873"/>
      </w:tabs>
      <w:ind w:left="720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73EE4" w14:textId="77777777" w:rsidR="00AF5A41" w:rsidRDefault="00AF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66"/>
    <w:rsid w:val="00017DE3"/>
    <w:rsid w:val="00085418"/>
    <w:rsid w:val="000E6692"/>
    <w:rsid w:val="0013001D"/>
    <w:rsid w:val="00137CC3"/>
    <w:rsid w:val="001E6C3E"/>
    <w:rsid w:val="0029210F"/>
    <w:rsid w:val="004C4475"/>
    <w:rsid w:val="00507A8F"/>
    <w:rsid w:val="005602C0"/>
    <w:rsid w:val="00593E5D"/>
    <w:rsid w:val="006F6FEF"/>
    <w:rsid w:val="006F7256"/>
    <w:rsid w:val="00707F83"/>
    <w:rsid w:val="007169AF"/>
    <w:rsid w:val="00734672"/>
    <w:rsid w:val="00734E66"/>
    <w:rsid w:val="00746D28"/>
    <w:rsid w:val="00751DC4"/>
    <w:rsid w:val="00777ACA"/>
    <w:rsid w:val="007B36F0"/>
    <w:rsid w:val="008507A0"/>
    <w:rsid w:val="00906B83"/>
    <w:rsid w:val="009475D6"/>
    <w:rsid w:val="00A45A8F"/>
    <w:rsid w:val="00A512B2"/>
    <w:rsid w:val="00AC13E7"/>
    <w:rsid w:val="00AD5B45"/>
    <w:rsid w:val="00AF2910"/>
    <w:rsid w:val="00AF5A41"/>
    <w:rsid w:val="00B21E82"/>
    <w:rsid w:val="00B43424"/>
    <w:rsid w:val="00B514DF"/>
    <w:rsid w:val="00BA47EF"/>
    <w:rsid w:val="00BC3C15"/>
    <w:rsid w:val="00CC4414"/>
    <w:rsid w:val="00E50CED"/>
    <w:rsid w:val="00ED010B"/>
    <w:rsid w:val="00ED50D2"/>
    <w:rsid w:val="00F32124"/>
    <w:rsid w:val="00F47C5A"/>
    <w:rsid w:val="00FC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B46D2"/>
  <w15:docId w15:val="{8089A648-EA50-474D-9F53-084AF10E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14DF"/>
    <w:pPr>
      <w:keepNext/>
      <w:spacing w:before="120" w:after="120" w:line="240" w:lineRule="auto"/>
      <w:outlineLvl w:val="0"/>
    </w:pPr>
    <w:rPr>
      <w:rFonts w:asciiTheme="minorHAnsi" w:hAnsiTheme="minorHAnsi" w:cstheme="minorHAnsi"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75D6"/>
    <w:pPr>
      <w:keepNext/>
      <w:spacing w:before="120" w:after="120" w:line="240" w:lineRule="auto"/>
      <w:outlineLvl w:val="1"/>
    </w:pPr>
    <w:rPr>
      <w:rFonts w:asciiTheme="minorHAnsi" w:hAnsiTheme="minorHAnsi" w:cstheme="minorHAns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DC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51DC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51DC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51DC4"/>
    <w:rPr>
      <w:sz w:val="22"/>
      <w:szCs w:val="22"/>
      <w:lang w:eastAsia="en-US"/>
    </w:rPr>
  </w:style>
  <w:style w:type="paragraph" w:customStyle="1" w:styleId="DefaultText">
    <w:name w:val="Default Text"/>
    <w:basedOn w:val="Normal"/>
    <w:rsid w:val="000854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table" w:styleId="TableGrid">
    <w:name w:val="Table Grid"/>
    <w:basedOn w:val="TableNormal"/>
    <w:uiPriority w:val="39"/>
    <w:rsid w:val="00B51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514DF"/>
    <w:rPr>
      <w:rFonts w:asciiTheme="minorHAnsi" w:hAnsiTheme="minorHAnsi" w:cstheme="minorHAnsi"/>
      <w:i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47C5A"/>
    <w:pPr>
      <w:keepLines/>
      <w:tabs>
        <w:tab w:val="left" w:pos="7740"/>
      </w:tabs>
      <w:snapToGrid w:val="0"/>
      <w:spacing w:before="120" w:after="120" w:line="240" w:lineRule="auto"/>
      <w:jc w:val="center"/>
    </w:pPr>
    <w:rPr>
      <w:rFonts w:asciiTheme="minorHAnsi" w:eastAsia="SimSun" w:hAnsiTheme="minorHAnsi" w:cstheme="minorHAnsi"/>
      <w:b/>
      <w:noProof/>
      <w:sz w:val="40"/>
      <w:szCs w:val="24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F47C5A"/>
    <w:rPr>
      <w:rFonts w:asciiTheme="minorHAnsi" w:eastAsia="SimSun" w:hAnsiTheme="minorHAnsi" w:cstheme="minorHAnsi"/>
      <w:b/>
      <w:noProof/>
      <w:sz w:val="40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9475D6"/>
    <w:rPr>
      <w:rFonts w:asciiTheme="minorHAnsi" w:hAnsiTheme="minorHAnsi" w:cstheme="minorHAnsi"/>
      <w:b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wvg-refugees.org.uk" TargetMode="External"/><Relationship Id="rId1" Type="http://schemas.openxmlformats.org/officeDocument/2006/relationships/hyperlink" Target="mailto:admin@swvg-refugees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esktop\SWVG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E2A65-1E94-4B9C-983D-C5B52595D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SWVGV2.dotx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Text to go in here</vt:lpstr>
      <vt:lpstr>    Version control</vt:lpstr>
    </vt:vector>
  </TitlesOfParts>
  <Company>MESH Computers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Stephens</dc:creator>
  <cp:lastModifiedBy>Hazel Inskip</cp:lastModifiedBy>
  <cp:revision>2</cp:revision>
  <dcterms:created xsi:type="dcterms:W3CDTF">2024-04-17T08:28:00Z</dcterms:created>
  <dcterms:modified xsi:type="dcterms:W3CDTF">2024-04-17T08:28:00Z</dcterms:modified>
</cp:coreProperties>
</file>