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E3" w:rsidRPr="00B514DF" w:rsidRDefault="00F47C5A" w:rsidP="00F47C5A">
      <w:pPr>
        <w:pStyle w:val="Title"/>
      </w:pPr>
      <w:r>
        <w:t xml:space="preserve">SWVG </w:t>
      </w:r>
      <w:r w:rsidR="00B514DF" w:rsidRPr="00B514DF">
        <w:t>Policy / Guidance</w:t>
      </w:r>
    </w:p>
    <w:p w:rsidR="00751DC4" w:rsidRPr="00B514DF" w:rsidRDefault="00B514DF" w:rsidP="00B514DF">
      <w:pPr>
        <w:spacing w:before="120" w:after="120" w:line="240" w:lineRule="auto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Name of p</w:t>
      </w:r>
      <w:r w:rsidRPr="00B514DF">
        <w:rPr>
          <w:rFonts w:asciiTheme="minorHAnsi" w:hAnsiTheme="minorHAnsi" w:cstheme="minorHAnsi"/>
          <w:b/>
          <w:sz w:val="28"/>
          <w:szCs w:val="24"/>
        </w:rPr>
        <w:t>olicy/guidance</w:t>
      </w:r>
      <w:r>
        <w:rPr>
          <w:rFonts w:asciiTheme="minorHAnsi" w:hAnsiTheme="minorHAnsi" w:cstheme="minorHAnsi"/>
          <w:b/>
          <w:sz w:val="28"/>
          <w:szCs w:val="24"/>
        </w:rPr>
        <w:t xml:space="preserve"> here</w:t>
      </w:r>
    </w:p>
    <w:p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751DC4" w:rsidRPr="00B514DF" w:rsidRDefault="00B514DF" w:rsidP="00B514DF">
      <w:pPr>
        <w:pStyle w:val="Heading1"/>
      </w:pPr>
      <w:r w:rsidRPr="00B514DF">
        <w:t>Text to go in here</w:t>
      </w:r>
    </w:p>
    <w:p w:rsidR="00751DC4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9475D6" w:rsidRDefault="009475D6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9475D6" w:rsidRDefault="009475D6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F47C5A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F47C5A" w:rsidRPr="00B514DF" w:rsidRDefault="00F47C5A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751DC4" w:rsidRPr="00B514DF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40"/>
          <w:szCs w:val="24"/>
        </w:rPr>
      </w:pPr>
    </w:p>
    <w:p w:rsidR="00751DC4" w:rsidRPr="009475D6" w:rsidRDefault="00B514DF" w:rsidP="009475D6">
      <w:pPr>
        <w:pStyle w:val="Heading2"/>
      </w:pPr>
      <w:r w:rsidRPr="009475D6"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3180"/>
      </w:tblGrid>
      <w:tr w:rsidR="00F47C5A" w:rsidRPr="009475D6" w:rsidTr="00CC4414">
        <w:tc>
          <w:tcPr>
            <w:tcW w:w="4077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Notes</w:t>
            </w:r>
          </w:p>
        </w:tc>
      </w:tr>
      <w:tr w:rsidR="00F47C5A" w:rsidRPr="009475D6" w:rsidTr="00CC4414">
        <w:tc>
          <w:tcPr>
            <w:tcW w:w="4077" w:type="dxa"/>
          </w:tcPr>
          <w:p w:rsidR="00F47C5A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This v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ersion number</w:t>
            </w:r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:rsidTr="00CC4414">
        <w:tc>
          <w:tcPr>
            <w:tcW w:w="4077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Author</w:t>
            </w: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/owner</w:t>
            </w:r>
          </w:p>
        </w:tc>
        <w:tc>
          <w:tcPr>
            <w:tcW w:w="1985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:rsidTr="00CC4414">
        <w:tc>
          <w:tcPr>
            <w:tcW w:w="4077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Date(s) of previous version(s) (if any)</w:t>
            </w:r>
          </w:p>
        </w:tc>
        <w:tc>
          <w:tcPr>
            <w:tcW w:w="1985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9475D6" w:rsidRPr="009475D6" w:rsidRDefault="009475D6" w:rsidP="00CC7CA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:rsidTr="00CC4414">
        <w:tc>
          <w:tcPr>
            <w:tcW w:w="4077" w:type="dxa"/>
          </w:tcPr>
          <w:p w:rsidR="009475D6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Date approved</w:t>
            </w:r>
          </w:p>
        </w:tc>
        <w:tc>
          <w:tcPr>
            <w:tcW w:w="1985" w:type="dxa"/>
          </w:tcPr>
          <w:p w:rsidR="009475D6" w:rsidRPr="009475D6" w:rsidRDefault="009475D6" w:rsidP="00994F8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9475D6" w:rsidRPr="009475D6" w:rsidRDefault="009475D6" w:rsidP="00994F8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9475D6" w:rsidRPr="009475D6" w:rsidTr="00CC4414">
        <w:tc>
          <w:tcPr>
            <w:tcW w:w="4077" w:type="dxa"/>
          </w:tcPr>
          <w:p w:rsidR="009475D6" w:rsidRPr="009475D6" w:rsidRDefault="009475D6" w:rsidP="009475D6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Who approved it (normally Exec but minor changes may be by owner or relevant Group</w:t>
            </w: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)</w:t>
            </w:r>
          </w:p>
        </w:tc>
        <w:tc>
          <w:tcPr>
            <w:tcW w:w="1985" w:type="dxa"/>
          </w:tcPr>
          <w:p w:rsidR="009475D6" w:rsidRPr="009475D6" w:rsidRDefault="009475D6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9475D6" w:rsidRPr="009475D6" w:rsidRDefault="009475D6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:rsidTr="00CC4414">
        <w:tc>
          <w:tcPr>
            <w:tcW w:w="4077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9475D6">
              <w:rPr>
                <w:rFonts w:asciiTheme="minorHAnsi" w:hAnsiTheme="minorHAnsi" w:cstheme="minorHAnsi"/>
                <w:sz w:val="20"/>
                <w:szCs w:val="24"/>
              </w:rPr>
              <w:t>Date due for review</w:t>
            </w:r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:rsidTr="00CC4414">
        <w:tc>
          <w:tcPr>
            <w:tcW w:w="4077" w:type="dxa"/>
          </w:tcPr>
          <w:p w:rsidR="00F47C5A" w:rsidRPr="009475D6" w:rsidRDefault="00CC4414" w:rsidP="00CC441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A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dded to website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:rsidTr="00CC4414">
        <w:tc>
          <w:tcPr>
            <w:tcW w:w="4077" w:type="dxa"/>
          </w:tcPr>
          <w:p w:rsidR="00F47C5A" w:rsidRPr="009475D6" w:rsidRDefault="00CC4414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In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 xml:space="preserve"> weekly news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F47C5A" w:rsidRPr="009475D6" w:rsidTr="00CC4414">
        <w:tc>
          <w:tcPr>
            <w:tcW w:w="4077" w:type="dxa"/>
          </w:tcPr>
          <w:p w:rsidR="00F47C5A" w:rsidRPr="009475D6" w:rsidRDefault="00CC4414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4"/>
              </w:rPr>
              <w:t>D</w:t>
            </w:r>
            <w:r w:rsidR="00F47C5A" w:rsidRPr="009475D6">
              <w:rPr>
                <w:rFonts w:asciiTheme="minorHAnsi" w:hAnsiTheme="minorHAnsi" w:cstheme="minorHAnsi"/>
                <w:sz w:val="20"/>
                <w:szCs w:val="24"/>
              </w:rPr>
              <w:t>iscussed at general meeting</w:t>
            </w:r>
            <w:r>
              <w:rPr>
                <w:rFonts w:asciiTheme="minorHAnsi" w:hAnsiTheme="minorHAnsi" w:cstheme="minorHAnsi"/>
                <w:sz w:val="20"/>
                <w:szCs w:val="24"/>
              </w:rPr>
              <w:t>? (date)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3180" w:type="dxa"/>
          </w:tcPr>
          <w:p w:rsidR="00F47C5A" w:rsidRPr="009475D6" w:rsidRDefault="00F47C5A" w:rsidP="0019348A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751DC4" w:rsidRPr="00F47C5A" w:rsidRDefault="00751DC4" w:rsidP="00B514DF">
      <w:pPr>
        <w:spacing w:before="120"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751DC4" w:rsidRPr="00F47C5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E7" w:rsidRDefault="00AC13E7" w:rsidP="00751DC4">
      <w:pPr>
        <w:spacing w:after="0" w:line="240" w:lineRule="auto"/>
      </w:pPr>
      <w:r>
        <w:separator/>
      </w:r>
    </w:p>
  </w:endnote>
  <w:endnote w:type="continuationSeparator" w:id="0">
    <w:p w:rsidR="00AC13E7" w:rsidRDefault="00AC13E7" w:rsidP="007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ED" w:rsidRPr="00A512B2" w:rsidRDefault="00E50CED" w:rsidP="00E50CED">
    <w:pPr>
      <w:spacing w:after="0" w:line="240" w:lineRule="auto"/>
      <w:rPr>
        <w:rFonts w:ascii="Arial" w:hAnsi="Arial" w:cs="Arial"/>
        <w:color w:val="1F3864" w:themeColor="accent5" w:themeShade="80"/>
        <w:sz w:val="20"/>
        <w:szCs w:val="20"/>
      </w:rPr>
    </w:pPr>
    <w:bookmarkStart w:id="1" w:name="OLE_LINK1"/>
    <w:r w:rsidRPr="00A512B2">
      <w:rPr>
        <w:rFonts w:ascii="Arial" w:hAnsi="Arial" w:cs="Arial"/>
        <w:color w:val="1F3864" w:themeColor="accent5" w:themeShade="80"/>
        <w:sz w:val="20"/>
        <w:szCs w:val="20"/>
      </w:rPr>
      <w:t>SWVG PO Box 1615 Southampton, SO17 3WF</w:t>
    </w:r>
  </w:p>
  <w:p w:rsidR="00E50CED" w:rsidRPr="00A512B2" w:rsidRDefault="00E50CED" w:rsidP="00E50CED">
    <w:pPr>
      <w:keepLines/>
      <w:tabs>
        <w:tab w:val="left" w:pos="5040"/>
      </w:tabs>
      <w:snapToGrid w:val="0"/>
      <w:spacing w:after="0" w:line="240" w:lineRule="auto"/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</w:pP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Email: </w:t>
    </w:r>
    <w:hyperlink r:id="rId1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admin@swvg-refugees.org.uk</w:t>
      </w:r>
    </w:hyperlink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Telephone:</w:t>
    </w:r>
    <w:r w:rsidR="00ED50D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</w:t>
    </w:r>
    <w:r w:rsidRPr="00A512B2">
      <w:rPr>
        <w:rFonts w:ascii="Arial" w:eastAsia="SimSun" w:hAnsi="Arial" w:cs="Arial"/>
        <w:noProof/>
        <w:color w:val="1F3864" w:themeColor="accent5" w:themeShade="80"/>
        <w:sz w:val="20"/>
        <w:szCs w:val="20"/>
        <w:lang w:eastAsia="zh-CN"/>
      </w:rPr>
      <w:t>0750 317 6350</w:t>
    </w:r>
    <w:r w:rsidRPr="00A512B2">
      <w:rPr>
        <w:rFonts w:ascii="Arial" w:eastAsia="SimSun" w:hAnsi="Arial" w:cs="Arial"/>
        <w:b/>
        <w:bCs/>
        <w:noProof/>
        <w:color w:val="1F3864" w:themeColor="accent5" w:themeShade="80"/>
        <w:sz w:val="20"/>
        <w:szCs w:val="20"/>
        <w:lang w:eastAsia="zh-CN"/>
      </w:rPr>
      <w:t xml:space="preserve"> Web: </w:t>
    </w:r>
    <w:hyperlink r:id="rId2" w:history="1">
      <w:r w:rsidRPr="00A512B2">
        <w:rPr>
          <w:rFonts w:ascii="Arial" w:eastAsia="SimSun" w:hAnsi="Arial" w:cs="Arial"/>
          <w:noProof/>
          <w:color w:val="1F3864" w:themeColor="accent5" w:themeShade="80"/>
          <w:sz w:val="20"/>
          <w:szCs w:val="20"/>
          <w:lang w:eastAsia="zh-CN"/>
        </w:rPr>
        <w:t>www.swvg-refugees.org.uk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E7" w:rsidRDefault="00AC13E7" w:rsidP="00751DC4">
      <w:pPr>
        <w:spacing w:after="0" w:line="240" w:lineRule="auto"/>
      </w:pPr>
      <w:r>
        <w:separator/>
      </w:r>
    </w:p>
  </w:footnote>
  <w:footnote w:type="continuationSeparator" w:id="0">
    <w:p w:rsidR="00AC13E7" w:rsidRDefault="00AC13E7" w:rsidP="007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ED" w:rsidRPr="00E50CED" w:rsidRDefault="00734672" w:rsidP="00F47C5A">
    <w:pPr>
      <w:pStyle w:val="Header"/>
      <w:ind w:left="720"/>
      <w:jc w:val="cen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inline distT="0" distB="0" distL="0" distR="0">
          <wp:extent cx="2264658" cy="1306959"/>
          <wp:effectExtent l="0" t="0" r="254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vg new logo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9963" cy="131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66"/>
    <w:rsid w:val="00017DE3"/>
    <w:rsid w:val="00085418"/>
    <w:rsid w:val="000E6692"/>
    <w:rsid w:val="0013001D"/>
    <w:rsid w:val="00137CC3"/>
    <w:rsid w:val="001E6C3E"/>
    <w:rsid w:val="0029210F"/>
    <w:rsid w:val="004C4475"/>
    <w:rsid w:val="00507A8F"/>
    <w:rsid w:val="005602C0"/>
    <w:rsid w:val="00593E5D"/>
    <w:rsid w:val="006F6FEF"/>
    <w:rsid w:val="006F7256"/>
    <w:rsid w:val="00707F83"/>
    <w:rsid w:val="007169AF"/>
    <w:rsid w:val="00734672"/>
    <w:rsid w:val="00734E66"/>
    <w:rsid w:val="00746D28"/>
    <w:rsid w:val="00751DC4"/>
    <w:rsid w:val="00777ACA"/>
    <w:rsid w:val="007B36F0"/>
    <w:rsid w:val="008507A0"/>
    <w:rsid w:val="00906B83"/>
    <w:rsid w:val="009475D6"/>
    <w:rsid w:val="00A45A8F"/>
    <w:rsid w:val="00A512B2"/>
    <w:rsid w:val="00AC13E7"/>
    <w:rsid w:val="00AD5B45"/>
    <w:rsid w:val="00AF2910"/>
    <w:rsid w:val="00B43424"/>
    <w:rsid w:val="00B514DF"/>
    <w:rsid w:val="00BA47EF"/>
    <w:rsid w:val="00BC3C15"/>
    <w:rsid w:val="00CC4414"/>
    <w:rsid w:val="00E50CED"/>
    <w:rsid w:val="00ED010B"/>
    <w:rsid w:val="00ED50D2"/>
    <w:rsid w:val="00F32124"/>
    <w:rsid w:val="00F47C5A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DF"/>
    <w:pPr>
      <w:keepNext/>
      <w:spacing w:before="120" w:after="120" w:line="240" w:lineRule="auto"/>
      <w:outlineLvl w:val="0"/>
    </w:pPr>
    <w:rPr>
      <w:rFonts w:asciiTheme="minorHAnsi" w:hAnsiTheme="minorHAnsi" w:cstheme="minorHAnsi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5D6"/>
    <w:pPr>
      <w:keepNext/>
      <w:spacing w:before="120" w:after="120" w:line="240" w:lineRule="auto"/>
      <w:outlineLvl w:val="1"/>
    </w:pPr>
    <w:rPr>
      <w:rFonts w:asciiTheme="minorHAnsi" w:hAnsiTheme="minorHAnsi" w:cstheme="minorHAns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customStyle="1" w:styleId="DefaultText">
    <w:name w:val="Default Text"/>
    <w:basedOn w:val="Normal"/>
    <w:rsid w:val="0008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B5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4DF"/>
    <w:rPr>
      <w:rFonts w:asciiTheme="minorHAnsi" w:hAnsiTheme="minorHAnsi" w:cstheme="minorHAnsi"/>
      <w:i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47C5A"/>
    <w:pPr>
      <w:keepLines/>
      <w:tabs>
        <w:tab w:val="left" w:pos="7740"/>
      </w:tabs>
      <w:snapToGrid w:val="0"/>
      <w:spacing w:before="120" w:after="120" w:line="240" w:lineRule="auto"/>
      <w:jc w:val="center"/>
    </w:pPr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47C5A"/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75D6"/>
    <w:rPr>
      <w:rFonts w:asciiTheme="minorHAnsi" w:hAnsiTheme="minorHAnsi" w:cstheme="minorHAnsi"/>
      <w:b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14DF"/>
    <w:pPr>
      <w:keepNext/>
      <w:spacing w:before="120" w:after="120" w:line="240" w:lineRule="auto"/>
      <w:outlineLvl w:val="0"/>
    </w:pPr>
    <w:rPr>
      <w:rFonts w:asciiTheme="minorHAnsi" w:hAnsiTheme="minorHAnsi" w:cstheme="minorHAnsi"/>
      <w:i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5D6"/>
    <w:pPr>
      <w:keepNext/>
      <w:spacing w:before="120" w:after="120" w:line="240" w:lineRule="auto"/>
      <w:outlineLvl w:val="1"/>
    </w:pPr>
    <w:rPr>
      <w:rFonts w:asciiTheme="minorHAnsi" w:hAnsiTheme="minorHAnsi" w:cstheme="minorHAns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1DC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1D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1DC4"/>
    <w:rPr>
      <w:sz w:val="22"/>
      <w:szCs w:val="22"/>
      <w:lang w:eastAsia="en-US"/>
    </w:rPr>
  </w:style>
  <w:style w:type="paragraph" w:customStyle="1" w:styleId="DefaultText">
    <w:name w:val="Default Text"/>
    <w:basedOn w:val="Normal"/>
    <w:rsid w:val="000854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B51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14DF"/>
    <w:rPr>
      <w:rFonts w:asciiTheme="minorHAnsi" w:hAnsiTheme="minorHAnsi" w:cstheme="minorHAnsi"/>
      <w:i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47C5A"/>
    <w:pPr>
      <w:keepLines/>
      <w:tabs>
        <w:tab w:val="left" w:pos="7740"/>
      </w:tabs>
      <w:snapToGrid w:val="0"/>
      <w:spacing w:before="120" w:after="120" w:line="240" w:lineRule="auto"/>
      <w:jc w:val="center"/>
    </w:pPr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F47C5A"/>
    <w:rPr>
      <w:rFonts w:asciiTheme="minorHAnsi" w:eastAsia="SimSun" w:hAnsiTheme="minorHAnsi" w:cstheme="minorHAnsi"/>
      <w:b/>
      <w:noProof/>
      <w:sz w:val="4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9475D6"/>
    <w:rPr>
      <w:rFonts w:asciiTheme="minorHAnsi" w:hAnsiTheme="min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vg-refugees.org.uk" TargetMode="External"/><Relationship Id="rId1" Type="http://schemas.openxmlformats.org/officeDocument/2006/relationships/hyperlink" Target="mailto:admin@swvg-refugee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esktop\SWVG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E2A65-1E94-4B9C-983D-C5B52595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SWVGV2.dotx</Template>
  <TotalTime>2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Text to go in here</vt:lpstr>
      <vt:lpstr>    Version control</vt:lpstr>
    </vt:vector>
  </TitlesOfParts>
  <Company>MESH Computers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Stephens</dc:creator>
  <cp:lastModifiedBy>chrisandphil</cp:lastModifiedBy>
  <cp:revision>3</cp:revision>
  <dcterms:created xsi:type="dcterms:W3CDTF">2019-08-08T11:18:00Z</dcterms:created>
  <dcterms:modified xsi:type="dcterms:W3CDTF">2019-08-08T11:20:00Z</dcterms:modified>
</cp:coreProperties>
</file>