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BA66C" w14:textId="284F8FB1" w:rsidR="00DE1B72" w:rsidRPr="007A582D" w:rsidRDefault="00DE1B72" w:rsidP="007A582D">
      <w:pPr>
        <w:keepLines/>
        <w:tabs>
          <w:tab w:val="left" w:pos="7740"/>
        </w:tabs>
        <w:snapToGrid w:val="0"/>
        <w:spacing w:after="0" w:line="240" w:lineRule="auto"/>
        <w:ind w:left="-283"/>
        <w:rPr>
          <w:rFonts w:asciiTheme="minorHAnsi" w:eastAsia="SimSun" w:hAnsiTheme="minorHAnsi" w:cstheme="minorHAnsi"/>
          <w:b/>
          <w:noProof/>
          <w:color w:val="000000" w:themeColor="text1"/>
          <w:sz w:val="36"/>
          <w:szCs w:val="36"/>
          <w:lang w:eastAsia="zh-CN"/>
        </w:rPr>
      </w:pPr>
      <w:r w:rsidRPr="007A582D">
        <w:rPr>
          <w:rFonts w:asciiTheme="minorHAnsi" w:eastAsia="SimSun" w:hAnsiTheme="minorHAnsi" w:cstheme="minorHAnsi"/>
          <w:b/>
          <w:noProof/>
          <w:color w:val="000000" w:themeColor="text1"/>
          <w:sz w:val="36"/>
          <w:szCs w:val="36"/>
          <w:lang w:eastAsia="zh-CN"/>
        </w:rPr>
        <w:t xml:space="preserve">Referral form for English lessons </w:t>
      </w:r>
      <w:r w:rsidR="004037C2" w:rsidRPr="007A582D">
        <w:rPr>
          <w:rFonts w:asciiTheme="minorHAnsi" w:eastAsia="SimSun" w:hAnsiTheme="minorHAnsi" w:cstheme="minorHAnsi"/>
          <w:b/>
          <w:noProof/>
          <w:color w:val="000000" w:themeColor="text1"/>
          <w:sz w:val="36"/>
          <w:szCs w:val="36"/>
          <w:lang w:eastAsia="zh-CN"/>
        </w:rPr>
        <w:t xml:space="preserve">                               </w:t>
      </w:r>
      <w:r w:rsidRPr="007A582D">
        <w:rPr>
          <w:rFonts w:asciiTheme="minorHAnsi" w:eastAsia="SimSun" w:hAnsiTheme="minorHAnsi" w:cstheme="minorHAnsi"/>
          <w:b/>
          <w:noProof/>
          <w:color w:val="000000" w:themeColor="text1"/>
          <w:sz w:val="36"/>
          <w:szCs w:val="36"/>
          <w:lang w:eastAsia="zh-CN"/>
        </w:rPr>
        <w:t>Confidential</w:t>
      </w:r>
      <w:r w:rsidR="008C1244" w:rsidRPr="007A582D">
        <w:rPr>
          <w:rFonts w:asciiTheme="minorHAnsi" w:eastAsia="SimSun" w:hAnsiTheme="minorHAnsi" w:cstheme="minorHAnsi"/>
          <w:b/>
          <w:noProof/>
          <w:color w:val="000000" w:themeColor="text1"/>
          <w:sz w:val="36"/>
          <w:szCs w:val="36"/>
          <w:lang w:eastAsia="zh-CN"/>
        </w:rPr>
        <w:t xml:space="preserve"> </w:t>
      </w:r>
    </w:p>
    <w:p w14:paraId="458157E8" w14:textId="0E163C45" w:rsidR="00BC6F8F" w:rsidRPr="007A582D" w:rsidRDefault="00BC6F8F" w:rsidP="007A582D">
      <w:pPr>
        <w:keepLines/>
        <w:tabs>
          <w:tab w:val="left" w:pos="7740"/>
        </w:tabs>
        <w:snapToGrid w:val="0"/>
        <w:spacing w:after="0" w:line="240" w:lineRule="auto"/>
        <w:ind w:left="-283"/>
        <w:rPr>
          <w:rFonts w:asciiTheme="minorHAnsi" w:eastAsia="SimSun" w:hAnsiTheme="minorHAnsi" w:cstheme="minorHAnsi"/>
          <w:b/>
          <w:noProof/>
          <w:color w:val="000000" w:themeColor="text1"/>
          <w:sz w:val="30"/>
          <w:szCs w:val="30"/>
          <w:lang w:eastAsia="zh-CN"/>
        </w:rPr>
      </w:pPr>
      <w:r w:rsidRPr="007A582D">
        <w:rPr>
          <w:rFonts w:asciiTheme="minorHAnsi" w:eastAsia="SimSun" w:hAnsiTheme="minorHAnsi" w:cstheme="minorHAnsi"/>
          <w:b/>
          <w:noProof/>
          <w:color w:val="000000" w:themeColor="text1"/>
          <w:sz w:val="30"/>
          <w:szCs w:val="30"/>
          <w:lang w:eastAsia="zh-CN"/>
        </w:rPr>
        <w:t>Please pass to Catherine Hartley</w:t>
      </w:r>
    </w:p>
    <w:p w14:paraId="365C5919" w14:textId="77777777" w:rsidR="00DE1B72" w:rsidRPr="007A582D" w:rsidRDefault="00DE1B72" w:rsidP="007A582D">
      <w:pPr>
        <w:keepLines/>
        <w:tabs>
          <w:tab w:val="left" w:pos="7740"/>
        </w:tabs>
        <w:snapToGrid w:val="0"/>
        <w:spacing w:after="0" w:line="240" w:lineRule="auto"/>
        <w:rPr>
          <w:rFonts w:asciiTheme="minorHAnsi" w:eastAsia="SimSun" w:hAnsiTheme="minorHAnsi" w:cstheme="minorHAnsi"/>
          <w:noProof/>
          <w:color w:val="000000" w:themeColor="text1"/>
          <w:sz w:val="28"/>
          <w:szCs w:val="28"/>
          <w:lang w:eastAsia="zh-CN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240"/>
        <w:gridCol w:w="2693"/>
        <w:gridCol w:w="142"/>
        <w:gridCol w:w="2297"/>
        <w:gridCol w:w="2268"/>
      </w:tblGrid>
      <w:tr w:rsidR="00DE1B72" w:rsidRPr="007A582D" w14:paraId="257D9412" w14:textId="77777777" w:rsidTr="00BE22F2">
        <w:tc>
          <w:tcPr>
            <w:tcW w:w="2240" w:type="dxa"/>
          </w:tcPr>
          <w:p w14:paraId="2ADDBF68" w14:textId="77777777" w:rsidR="005D7713" w:rsidRPr="005D7713" w:rsidRDefault="005D7713" w:rsidP="00B06A29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  <w:p w14:paraId="0B7B7629" w14:textId="77777777" w:rsidR="00DE1B72" w:rsidRDefault="00134A45" w:rsidP="00B06A29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</w:pPr>
            <w:r w:rsidRPr="007A582D"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  <w:t>First n</w:t>
            </w:r>
            <w:r w:rsidR="00DE1B72" w:rsidRPr="007A582D"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  <w:t>ame</w:t>
            </w:r>
          </w:p>
          <w:p w14:paraId="0FD2E216" w14:textId="1804CEBA" w:rsidR="005D7713" w:rsidRPr="005D7713" w:rsidRDefault="005D7713" w:rsidP="00B06A29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</w:tc>
        <w:tc>
          <w:tcPr>
            <w:tcW w:w="2693" w:type="dxa"/>
          </w:tcPr>
          <w:p w14:paraId="28381CD7" w14:textId="77777777" w:rsidR="00DE1B72" w:rsidRPr="007A582D" w:rsidRDefault="00DE1B72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noProof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439" w:type="dxa"/>
            <w:gridSpan w:val="2"/>
          </w:tcPr>
          <w:p w14:paraId="745E4629" w14:textId="77777777" w:rsidR="005D7713" w:rsidRPr="005D7713" w:rsidRDefault="005D7713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  <w:p w14:paraId="0BB73C73" w14:textId="1A70CC67" w:rsidR="00DE1B72" w:rsidRPr="007A582D" w:rsidRDefault="009F63DD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noProof/>
                <w:color w:val="000000" w:themeColor="text1"/>
                <w:sz w:val="28"/>
                <w:szCs w:val="28"/>
                <w:lang w:eastAsia="zh-CN"/>
              </w:rPr>
            </w:pPr>
            <w:r w:rsidRPr="007A582D"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  <w:t>FAMILY NAME</w:t>
            </w:r>
          </w:p>
        </w:tc>
        <w:tc>
          <w:tcPr>
            <w:tcW w:w="2268" w:type="dxa"/>
          </w:tcPr>
          <w:p w14:paraId="0F96C12D" w14:textId="556272D0" w:rsidR="00DE1B72" w:rsidRPr="007A582D" w:rsidRDefault="00DE1B72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noProof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87552C" w:rsidRPr="007A582D" w14:paraId="0EC27984" w14:textId="77777777" w:rsidTr="00BE22F2">
        <w:tc>
          <w:tcPr>
            <w:tcW w:w="2240" w:type="dxa"/>
          </w:tcPr>
          <w:p w14:paraId="76CC1F24" w14:textId="77777777" w:rsidR="005D7713" w:rsidRPr="005D7713" w:rsidRDefault="005D7713" w:rsidP="00B06A29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  <w:p w14:paraId="44EBCF7D" w14:textId="77777777" w:rsidR="0087552C" w:rsidRDefault="0087552C" w:rsidP="00B06A29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</w:pPr>
            <w:r w:rsidRPr="007A582D"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  <w:t>Phone number</w:t>
            </w:r>
          </w:p>
          <w:p w14:paraId="40051DEE" w14:textId="0FD3A19D" w:rsidR="005D7713" w:rsidRPr="005D7713" w:rsidRDefault="005D7713" w:rsidP="00B06A29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</w:tc>
        <w:tc>
          <w:tcPr>
            <w:tcW w:w="2693" w:type="dxa"/>
          </w:tcPr>
          <w:p w14:paraId="1F5A02BD" w14:textId="77777777" w:rsidR="0087552C" w:rsidRPr="007A582D" w:rsidRDefault="0087552C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noProof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439" w:type="dxa"/>
            <w:gridSpan w:val="2"/>
          </w:tcPr>
          <w:p w14:paraId="4B24B6BE" w14:textId="77777777" w:rsidR="005D7713" w:rsidRPr="005D7713" w:rsidRDefault="005D7713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  <w:p w14:paraId="5B27C6E1" w14:textId="2583C4E1" w:rsidR="0087552C" w:rsidRPr="007A582D" w:rsidRDefault="0087552C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</w:pPr>
            <w:r w:rsidRPr="007A582D"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  <w:t>M/F</w:t>
            </w:r>
          </w:p>
        </w:tc>
        <w:tc>
          <w:tcPr>
            <w:tcW w:w="2268" w:type="dxa"/>
          </w:tcPr>
          <w:p w14:paraId="200584C0" w14:textId="77777777" w:rsidR="0087552C" w:rsidRPr="007A582D" w:rsidRDefault="0087552C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noProof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87552C" w:rsidRPr="007A582D" w14:paraId="2E5BFD8E" w14:textId="77777777" w:rsidTr="00BE22F2">
        <w:tc>
          <w:tcPr>
            <w:tcW w:w="2240" w:type="dxa"/>
          </w:tcPr>
          <w:p w14:paraId="7E880BB9" w14:textId="77777777" w:rsidR="005D7713" w:rsidRPr="005D7713" w:rsidRDefault="005D7713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  <w:p w14:paraId="5B010DA1" w14:textId="5A836A0B" w:rsidR="0087552C" w:rsidRDefault="0087552C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</w:pPr>
            <w:r w:rsidRPr="007A582D"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  <w:t>Address</w:t>
            </w:r>
          </w:p>
          <w:p w14:paraId="30A95305" w14:textId="68AA6D81" w:rsidR="007A582D" w:rsidRPr="007A582D" w:rsidRDefault="007A582D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400" w:type="dxa"/>
            <w:gridSpan w:val="4"/>
          </w:tcPr>
          <w:p w14:paraId="74D06B4A" w14:textId="77777777" w:rsidR="0087552C" w:rsidRPr="007A582D" w:rsidRDefault="0087552C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noProof/>
                <w:color w:val="000000" w:themeColor="text1"/>
                <w:sz w:val="28"/>
                <w:szCs w:val="28"/>
                <w:lang w:eastAsia="zh-CN"/>
              </w:rPr>
            </w:pPr>
          </w:p>
          <w:p w14:paraId="21860AE0" w14:textId="368DB11D" w:rsidR="003B47FC" w:rsidRPr="007A582D" w:rsidRDefault="003B47FC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noProof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87552C" w:rsidRPr="007A582D" w14:paraId="33FD2EC0" w14:textId="77777777" w:rsidTr="00BE22F2">
        <w:tc>
          <w:tcPr>
            <w:tcW w:w="2240" w:type="dxa"/>
          </w:tcPr>
          <w:p w14:paraId="00F1959E" w14:textId="77777777" w:rsidR="005D7713" w:rsidRPr="005D7713" w:rsidRDefault="005D7713" w:rsidP="00B06A29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  <w:p w14:paraId="0A73A57D" w14:textId="77777777" w:rsidR="0087552C" w:rsidRDefault="008C506F" w:rsidP="00B06A29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</w:pPr>
            <w:r w:rsidRPr="007A582D"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  <w:t>Arrived</w:t>
            </w:r>
            <w:r w:rsidR="0087552C" w:rsidRPr="007A582D"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  <w:t xml:space="preserve"> in UK</w:t>
            </w:r>
          </w:p>
          <w:p w14:paraId="63B5FC75" w14:textId="5365FBA4" w:rsidR="005D7713" w:rsidRPr="005D7713" w:rsidRDefault="005D7713" w:rsidP="00B06A29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</w:tc>
        <w:tc>
          <w:tcPr>
            <w:tcW w:w="2693" w:type="dxa"/>
          </w:tcPr>
          <w:p w14:paraId="57A30A37" w14:textId="77777777" w:rsidR="0087552C" w:rsidRPr="007A582D" w:rsidRDefault="0087552C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noProof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439" w:type="dxa"/>
            <w:gridSpan w:val="2"/>
          </w:tcPr>
          <w:p w14:paraId="2356C8E7" w14:textId="77777777" w:rsidR="005D7713" w:rsidRPr="005D7713" w:rsidRDefault="005D7713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  <w:p w14:paraId="24CBC789" w14:textId="4F058F49" w:rsidR="0087552C" w:rsidRPr="007A582D" w:rsidRDefault="008C506F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</w:pPr>
            <w:r w:rsidRPr="007A582D"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  <w:t>Arrived</w:t>
            </w:r>
            <w:r w:rsidR="0087552C" w:rsidRPr="007A582D"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  <w:t xml:space="preserve"> in So</w:t>
            </w:r>
            <w:r w:rsidRPr="007A582D"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  <w:t>’</w:t>
            </w:r>
            <w:r w:rsidR="0087552C" w:rsidRPr="007A582D"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  <w:t>ton</w:t>
            </w:r>
          </w:p>
        </w:tc>
        <w:tc>
          <w:tcPr>
            <w:tcW w:w="2268" w:type="dxa"/>
          </w:tcPr>
          <w:p w14:paraId="38B2874C" w14:textId="77777777" w:rsidR="0087552C" w:rsidRPr="007A582D" w:rsidRDefault="0087552C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noProof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87552C" w:rsidRPr="007A582D" w14:paraId="0AD41659" w14:textId="77777777" w:rsidTr="00BE22F2">
        <w:tc>
          <w:tcPr>
            <w:tcW w:w="2240" w:type="dxa"/>
          </w:tcPr>
          <w:p w14:paraId="4F3268A8" w14:textId="77777777" w:rsidR="005D7713" w:rsidRPr="005D7713" w:rsidRDefault="005D7713" w:rsidP="00B06A29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  <w:p w14:paraId="198BDAB4" w14:textId="77777777" w:rsidR="0087552C" w:rsidRDefault="0087552C" w:rsidP="00B06A29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</w:pPr>
            <w:r w:rsidRPr="007A582D"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  <w:t>Country of origin</w:t>
            </w:r>
          </w:p>
          <w:p w14:paraId="2898AD0F" w14:textId="5BE5CA39" w:rsidR="005D7713" w:rsidRPr="005D7713" w:rsidRDefault="005D7713" w:rsidP="00B06A29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</w:tc>
        <w:tc>
          <w:tcPr>
            <w:tcW w:w="2693" w:type="dxa"/>
          </w:tcPr>
          <w:p w14:paraId="0433D479" w14:textId="77777777" w:rsidR="0087552C" w:rsidRPr="007A582D" w:rsidRDefault="0087552C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noProof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439" w:type="dxa"/>
            <w:gridSpan w:val="2"/>
          </w:tcPr>
          <w:p w14:paraId="549A1162" w14:textId="66D60941" w:rsidR="005D7713" w:rsidRPr="005D7713" w:rsidRDefault="005D7713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  <w:p w14:paraId="536AC607" w14:textId="2551F7BF" w:rsidR="0087552C" w:rsidRPr="007A582D" w:rsidRDefault="0087552C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noProof/>
                <w:color w:val="000000" w:themeColor="text1"/>
                <w:sz w:val="28"/>
                <w:szCs w:val="28"/>
                <w:lang w:eastAsia="zh-CN"/>
              </w:rPr>
            </w:pPr>
            <w:r w:rsidRPr="007A582D"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  <w:t>DoB</w:t>
            </w:r>
          </w:p>
        </w:tc>
        <w:tc>
          <w:tcPr>
            <w:tcW w:w="2268" w:type="dxa"/>
          </w:tcPr>
          <w:p w14:paraId="423BCA7E" w14:textId="77777777" w:rsidR="0087552C" w:rsidRPr="007A582D" w:rsidRDefault="0087552C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noProof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87552C" w:rsidRPr="007A582D" w14:paraId="3871516E" w14:textId="77777777" w:rsidTr="00BE22F2">
        <w:tc>
          <w:tcPr>
            <w:tcW w:w="2240" w:type="dxa"/>
          </w:tcPr>
          <w:p w14:paraId="47551577" w14:textId="77777777" w:rsidR="005D7713" w:rsidRPr="005D7713" w:rsidRDefault="005D7713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  <w:p w14:paraId="056A0E41" w14:textId="3C2DE272" w:rsidR="0087552C" w:rsidRPr="007A582D" w:rsidRDefault="0087552C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</w:pPr>
            <w:r w:rsidRPr="007A582D"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  <w:t>First language</w:t>
            </w:r>
          </w:p>
        </w:tc>
        <w:tc>
          <w:tcPr>
            <w:tcW w:w="2693" w:type="dxa"/>
          </w:tcPr>
          <w:p w14:paraId="50B196C0" w14:textId="77777777" w:rsidR="0087552C" w:rsidRPr="007A582D" w:rsidRDefault="0087552C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noProof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439" w:type="dxa"/>
            <w:gridSpan w:val="2"/>
          </w:tcPr>
          <w:p w14:paraId="02C23A17" w14:textId="2C8324EA" w:rsidR="005D7713" w:rsidRPr="005D7713" w:rsidRDefault="005D7713" w:rsidP="00BE22F2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  <w:p w14:paraId="371670F0" w14:textId="77777777" w:rsidR="0087552C" w:rsidRDefault="0087552C" w:rsidP="00BE22F2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</w:pPr>
            <w:r w:rsidRPr="007A582D"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  <w:t>Can read and write in first language?</w:t>
            </w:r>
          </w:p>
          <w:p w14:paraId="47F113FF" w14:textId="3E2BF302" w:rsidR="005D7713" w:rsidRPr="005D7713" w:rsidRDefault="005D7713" w:rsidP="00BE22F2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</w:tc>
        <w:tc>
          <w:tcPr>
            <w:tcW w:w="2268" w:type="dxa"/>
          </w:tcPr>
          <w:p w14:paraId="06990C16" w14:textId="77777777" w:rsidR="0087552C" w:rsidRPr="007A582D" w:rsidRDefault="0087552C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noProof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87552C" w:rsidRPr="007A582D" w14:paraId="09C92788" w14:textId="77777777" w:rsidTr="00BE22F2">
        <w:tc>
          <w:tcPr>
            <w:tcW w:w="2240" w:type="dxa"/>
          </w:tcPr>
          <w:p w14:paraId="1BE43DCE" w14:textId="77777777" w:rsidR="005D7713" w:rsidRPr="005D7713" w:rsidRDefault="005D7713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  <w:p w14:paraId="6E4DAD98" w14:textId="72F77F86" w:rsidR="0087552C" w:rsidRPr="007A582D" w:rsidRDefault="0087552C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</w:pPr>
            <w:r w:rsidRPr="007A582D"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  <w:t>Level of English</w:t>
            </w:r>
          </w:p>
        </w:tc>
        <w:tc>
          <w:tcPr>
            <w:tcW w:w="2693" w:type="dxa"/>
          </w:tcPr>
          <w:p w14:paraId="73EC8340" w14:textId="77777777" w:rsidR="0087552C" w:rsidRDefault="0087552C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noProof/>
                <w:color w:val="000000" w:themeColor="text1"/>
                <w:sz w:val="28"/>
                <w:szCs w:val="28"/>
                <w:lang w:eastAsia="zh-CN"/>
              </w:rPr>
            </w:pPr>
          </w:p>
          <w:p w14:paraId="350988BF" w14:textId="53741653" w:rsidR="00A63C9F" w:rsidRPr="007A582D" w:rsidRDefault="00A63C9F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noProof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439" w:type="dxa"/>
            <w:gridSpan w:val="2"/>
          </w:tcPr>
          <w:p w14:paraId="5CA4B46C" w14:textId="77777777" w:rsidR="005D7713" w:rsidRPr="005D7713" w:rsidRDefault="005D7713" w:rsidP="00BE22F2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  <w:p w14:paraId="49CFC9D9" w14:textId="1E23C0B5" w:rsidR="0087552C" w:rsidRPr="007A582D" w:rsidRDefault="0087552C" w:rsidP="00BE22F2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</w:pPr>
            <w:r w:rsidRPr="007A582D"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  <w:t>Can read and write in English?</w:t>
            </w:r>
          </w:p>
        </w:tc>
        <w:tc>
          <w:tcPr>
            <w:tcW w:w="2268" w:type="dxa"/>
          </w:tcPr>
          <w:p w14:paraId="437F6818" w14:textId="77777777" w:rsidR="0087552C" w:rsidRPr="007A582D" w:rsidRDefault="0087552C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noProof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87552C" w:rsidRPr="007A582D" w14:paraId="513C15C8" w14:textId="77777777" w:rsidTr="00BE22F2">
        <w:tc>
          <w:tcPr>
            <w:tcW w:w="2240" w:type="dxa"/>
          </w:tcPr>
          <w:p w14:paraId="679CF2C2" w14:textId="77777777" w:rsidR="005D7713" w:rsidRPr="005D7713" w:rsidRDefault="005D7713" w:rsidP="00A63C9F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  <w:p w14:paraId="7F21EF54" w14:textId="77777777" w:rsidR="007A582D" w:rsidRDefault="0087552C" w:rsidP="00A63C9F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</w:pPr>
            <w:r w:rsidRPr="007A582D"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  <w:t>Classes currently attended</w:t>
            </w:r>
          </w:p>
          <w:p w14:paraId="6FFCF3B1" w14:textId="0B19FD95" w:rsidR="005D7713" w:rsidRPr="005D7713" w:rsidRDefault="005D7713" w:rsidP="00A63C9F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</w:tc>
        <w:tc>
          <w:tcPr>
            <w:tcW w:w="7400" w:type="dxa"/>
            <w:gridSpan w:val="4"/>
          </w:tcPr>
          <w:p w14:paraId="561DD332" w14:textId="074D69A9" w:rsidR="0087552C" w:rsidRPr="007A582D" w:rsidRDefault="0087552C" w:rsidP="007A582D">
            <w:pPr>
              <w:spacing w:before="20" w:afterLines="20" w:after="48" w:line="240" w:lineRule="auto"/>
              <w:contextualSpacing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87552C" w:rsidRPr="007A582D" w14:paraId="6F0084E3" w14:textId="77777777" w:rsidTr="00BE22F2">
        <w:tc>
          <w:tcPr>
            <w:tcW w:w="2240" w:type="dxa"/>
          </w:tcPr>
          <w:p w14:paraId="6E14DD81" w14:textId="77777777" w:rsidR="005D7713" w:rsidRPr="005D7713" w:rsidRDefault="005D7713" w:rsidP="00B06A29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  <w:p w14:paraId="10D647E3" w14:textId="77777777" w:rsidR="00B06A29" w:rsidRDefault="0087552C" w:rsidP="00B06A29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</w:pPr>
            <w:r w:rsidRPr="007A582D"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  <w:t>Legal position</w:t>
            </w:r>
          </w:p>
          <w:p w14:paraId="04FE3279" w14:textId="71602773" w:rsidR="005D7713" w:rsidRPr="005D7713" w:rsidRDefault="005D7713" w:rsidP="00B06A29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</w:tc>
        <w:tc>
          <w:tcPr>
            <w:tcW w:w="7400" w:type="dxa"/>
            <w:gridSpan w:val="4"/>
          </w:tcPr>
          <w:p w14:paraId="26E309ED" w14:textId="0C1C0DA4" w:rsidR="00A63C9F" w:rsidRPr="007A582D" w:rsidRDefault="00A63C9F" w:rsidP="007A582D">
            <w:pPr>
              <w:spacing w:before="20" w:afterLines="20" w:after="48" w:line="240" w:lineRule="auto"/>
              <w:contextualSpacing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87552C" w:rsidRPr="007A582D" w14:paraId="61C528D9" w14:textId="77777777" w:rsidTr="00BE22F2">
        <w:tc>
          <w:tcPr>
            <w:tcW w:w="2240" w:type="dxa"/>
          </w:tcPr>
          <w:p w14:paraId="795036DB" w14:textId="77777777" w:rsidR="005D7713" w:rsidRPr="005D7713" w:rsidRDefault="005D7713" w:rsidP="00B06A29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  <w:p w14:paraId="50520E52" w14:textId="77777777" w:rsidR="00B06A29" w:rsidRDefault="0087552C" w:rsidP="00B06A29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</w:pPr>
            <w:r w:rsidRPr="007A582D"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  <w:t>Dependants</w:t>
            </w:r>
          </w:p>
          <w:p w14:paraId="01F6F6B9" w14:textId="07909288" w:rsidR="005D7713" w:rsidRPr="005D7713" w:rsidRDefault="005D7713" w:rsidP="00B06A29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</w:tc>
        <w:tc>
          <w:tcPr>
            <w:tcW w:w="7400" w:type="dxa"/>
            <w:gridSpan w:val="4"/>
          </w:tcPr>
          <w:p w14:paraId="7A63CD3A" w14:textId="6CA0154A" w:rsidR="00A63C9F" w:rsidRPr="007A582D" w:rsidRDefault="00A63C9F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noProof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87552C" w:rsidRPr="007A582D" w14:paraId="55CD3170" w14:textId="77777777" w:rsidTr="00BE22F2">
        <w:tc>
          <w:tcPr>
            <w:tcW w:w="2240" w:type="dxa"/>
          </w:tcPr>
          <w:p w14:paraId="08688C47" w14:textId="77777777" w:rsidR="005D7713" w:rsidRPr="005D7713" w:rsidRDefault="005D7713" w:rsidP="00A63C9F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  <w:p w14:paraId="29BF2F47" w14:textId="77777777" w:rsidR="007A582D" w:rsidRDefault="0087552C" w:rsidP="00A63C9F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</w:pPr>
            <w:r w:rsidRPr="007A582D"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  <w:t>Health (mental and physical)</w:t>
            </w:r>
          </w:p>
          <w:p w14:paraId="63BD0AA3" w14:textId="2DDA4614" w:rsidR="005D7713" w:rsidRPr="005D7713" w:rsidRDefault="005D7713" w:rsidP="00A63C9F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</w:tc>
        <w:tc>
          <w:tcPr>
            <w:tcW w:w="7400" w:type="dxa"/>
            <w:gridSpan w:val="4"/>
          </w:tcPr>
          <w:p w14:paraId="15E2D1C8" w14:textId="18A7B3C1" w:rsidR="0087552C" w:rsidRPr="007A582D" w:rsidRDefault="0087552C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noProof/>
                <w:color w:val="000000" w:themeColor="text1"/>
                <w:sz w:val="28"/>
                <w:szCs w:val="28"/>
                <w:lang w:eastAsia="zh-CN"/>
              </w:rPr>
            </w:pPr>
          </w:p>
          <w:p w14:paraId="664DE814" w14:textId="6D37EF43" w:rsidR="0087552C" w:rsidRPr="007A582D" w:rsidRDefault="0087552C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noProof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87552C" w:rsidRPr="007A582D" w14:paraId="0B50DB78" w14:textId="77777777" w:rsidTr="00B06A29">
        <w:tc>
          <w:tcPr>
            <w:tcW w:w="5075" w:type="dxa"/>
            <w:gridSpan w:val="3"/>
          </w:tcPr>
          <w:p w14:paraId="6D2FC6D7" w14:textId="77777777" w:rsidR="005D7713" w:rsidRPr="005D7713" w:rsidRDefault="005D7713" w:rsidP="00B06A29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  <w:p w14:paraId="682DB18C" w14:textId="77777777" w:rsidR="0087552C" w:rsidRDefault="0087552C" w:rsidP="00B06A29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</w:pPr>
            <w:r w:rsidRPr="007A582D"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  <w:t>SWVG Visitor (if applicable) and number</w:t>
            </w:r>
          </w:p>
          <w:p w14:paraId="5B2CF634" w14:textId="5CEC16A5" w:rsidR="005D7713" w:rsidRPr="005D7713" w:rsidRDefault="005D7713" w:rsidP="00B06A29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noProof/>
                <w:color w:val="000000" w:themeColor="text1"/>
                <w:sz w:val="4"/>
                <w:szCs w:val="4"/>
                <w:lang w:eastAsia="zh-CN"/>
              </w:rPr>
            </w:pPr>
          </w:p>
        </w:tc>
        <w:tc>
          <w:tcPr>
            <w:tcW w:w="4565" w:type="dxa"/>
            <w:gridSpan w:val="2"/>
          </w:tcPr>
          <w:p w14:paraId="53D77283" w14:textId="77777777" w:rsidR="0087552C" w:rsidRPr="007A582D" w:rsidRDefault="0087552C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noProof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87552C" w:rsidRPr="007A582D" w14:paraId="1C9856AE" w14:textId="77777777" w:rsidTr="00B06A29">
        <w:tc>
          <w:tcPr>
            <w:tcW w:w="5075" w:type="dxa"/>
            <w:gridSpan w:val="3"/>
          </w:tcPr>
          <w:p w14:paraId="17140C8D" w14:textId="77777777" w:rsidR="005D7713" w:rsidRPr="005D7713" w:rsidRDefault="005D7713" w:rsidP="00BE22F2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  <w:p w14:paraId="5A947F6F" w14:textId="77777777" w:rsidR="0087552C" w:rsidRDefault="0087552C" w:rsidP="00BE22F2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</w:pPr>
            <w:r w:rsidRPr="007A582D"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  <w:t>SWVG backup (if applicable) and number</w:t>
            </w:r>
          </w:p>
          <w:p w14:paraId="36623171" w14:textId="77322A7A" w:rsidR="005D7713" w:rsidRPr="005D7713" w:rsidRDefault="005D7713" w:rsidP="00BE22F2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noProof/>
                <w:color w:val="000000" w:themeColor="text1"/>
                <w:sz w:val="4"/>
                <w:szCs w:val="4"/>
                <w:lang w:eastAsia="zh-CN"/>
              </w:rPr>
            </w:pPr>
          </w:p>
        </w:tc>
        <w:tc>
          <w:tcPr>
            <w:tcW w:w="4565" w:type="dxa"/>
            <w:gridSpan w:val="2"/>
          </w:tcPr>
          <w:p w14:paraId="226BCCB1" w14:textId="77777777" w:rsidR="0087552C" w:rsidRPr="007A582D" w:rsidRDefault="0087552C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noProof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87552C" w:rsidRPr="007A582D" w14:paraId="6696B6C9" w14:textId="77777777" w:rsidTr="00B06A29">
        <w:tc>
          <w:tcPr>
            <w:tcW w:w="5075" w:type="dxa"/>
            <w:gridSpan w:val="3"/>
          </w:tcPr>
          <w:p w14:paraId="5601E623" w14:textId="77777777" w:rsidR="005D7713" w:rsidRPr="005D7713" w:rsidRDefault="005D7713" w:rsidP="00B06A29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  <w:p w14:paraId="29651DB0" w14:textId="77777777" w:rsidR="0087552C" w:rsidRDefault="0087552C" w:rsidP="00B06A29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</w:pPr>
            <w:r w:rsidRPr="007A582D"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  <w:t xml:space="preserve">SWVG </w:t>
            </w:r>
            <w:r w:rsidR="006C0CF1" w:rsidRPr="007A582D"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  <w:t>consent</w:t>
            </w:r>
            <w:r w:rsidRPr="007A582D"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  <w:t xml:space="preserve"> form signed?</w:t>
            </w:r>
          </w:p>
          <w:p w14:paraId="2840D5D8" w14:textId="21E6AC1A" w:rsidR="005D7713" w:rsidRPr="005D7713" w:rsidRDefault="005D7713" w:rsidP="00B06A29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noProof/>
                <w:color w:val="000000" w:themeColor="text1"/>
                <w:sz w:val="4"/>
                <w:szCs w:val="4"/>
                <w:lang w:eastAsia="zh-CN"/>
              </w:rPr>
            </w:pPr>
          </w:p>
        </w:tc>
        <w:tc>
          <w:tcPr>
            <w:tcW w:w="4565" w:type="dxa"/>
            <w:gridSpan w:val="2"/>
          </w:tcPr>
          <w:p w14:paraId="12912DCC" w14:textId="77777777" w:rsidR="0087552C" w:rsidRPr="007A582D" w:rsidRDefault="0087552C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noProof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87552C" w:rsidRPr="007A582D" w14:paraId="245A9A2D" w14:textId="77777777" w:rsidTr="00BE22F2">
        <w:tc>
          <w:tcPr>
            <w:tcW w:w="2240" w:type="dxa"/>
          </w:tcPr>
          <w:p w14:paraId="5247C58B" w14:textId="77777777" w:rsidR="005D7713" w:rsidRPr="005D7713" w:rsidRDefault="005D7713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  <w:p w14:paraId="5F78C273" w14:textId="6DE3ABEE" w:rsidR="0087552C" w:rsidRDefault="0087552C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</w:pPr>
            <w:r w:rsidRPr="007A582D"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  <w:t>Notes</w:t>
            </w:r>
          </w:p>
          <w:p w14:paraId="392CEF14" w14:textId="2672378B" w:rsidR="005D7713" w:rsidRPr="007A582D" w:rsidRDefault="005D7713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400" w:type="dxa"/>
            <w:gridSpan w:val="4"/>
          </w:tcPr>
          <w:p w14:paraId="4A8A6BEB" w14:textId="77777777" w:rsidR="0087552C" w:rsidRPr="007A582D" w:rsidRDefault="0087552C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noProof/>
                <w:color w:val="000000" w:themeColor="text1"/>
                <w:sz w:val="28"/>
                <w:szCs w:val="28"/>
                <w:lang w:eastAsia="zh-CN"/>
              </w:rPr>
            </w:pPr>
          </w:p>
          <w:p w14:paraId="6367E8CB" w14:textId="36C8A5B9" w:rsidR="0087552C" w:rsidRPr="007A582D" w:rsidRDefault="0087552C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noProof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87552C" w:rsidRPr="007A582D" w14:paraId="5AE83452" w14:textId="77777777" w:rsidTr="00BE22F2">
        <w:tc>
          <w:tcPr>
            <w:tcW w:w="2240" w:type="dxa"/>
          </w:tcPr>
          <w:p w14:paraId="3CC51331" w14:textId="77777777" w:rsidR="005D7713" w:rsidRPr="005D7713" w:rsidRDefault="005D7713" w:rsidP="00A63C9F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  <w:p w14:paraId="548C9CD1" w14:textId="77777777" w:rsidR="0087552C" w:rsidRDefault="0087552C" w:rsidP="00A63C9F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</w:pPr>
            <w:r w:rsidRPr="007A582D"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  <w:t>Referred by</w:t>
            </w:r>
          </w:p>
          <w:p w14:paraId="302F93EA" w14:textId="6F7E1F88" w:rsidR="005D7713" w:rsidRPr="005D7713" w:rsidRDefault="005D7713" w:rsidP="00A63C9F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</w:tc>
        <w:tc>
          <w:tcPr>
            <w:tcW w:w="2693" w:type="dxa"/>
          </w:tcPr>
          <w:p w14:paraId="2C4A4EB4" w14:textId="77777777" w:rsidR="0087552C" w:rsidRPr="007A582D" w:rsidRDefault="0087552C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noProof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439" w:type="dxa"/>
            <w:gridSpan w:val="2"/>
          </w:tcPr>
          <w:p w14:paraId="1D94D29A" w14:textId="77777777" w:rsidR="005D7713" w:rsidRPr="005D7713" w:rsidRDefault="005D7713" w:rsidP="00A63C9F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4"/>
                <w:szCs w:val="4"/>
                <w:lang w:eastAsia="zh-CN"/>
              </w:rPr>
            </w:pPr>
          </w:p>
          <w:p w14:paraId="39BA08F0" w14:textId="3168D3DF" w:rsidR="0087552C" w:rsidRPr="007A582D" w:rsidRDefault="0087552C" w:rsidP="00A63C9F">
            <w:pPr>
              <w:keepLines/>
              <w:tabs>
                <w:tab w:val="left" w:pos="7740"/>
              </w:tabs>
              <w:snapToGrid w:val="0"/>
              <w:spacing w:before="20" w:afterLines="20" w:after="48" w:line="276" w:lineRule="auto"/>
              <w:contextualSpacing/>
              <w:rPr>
                <w:rFonts w:asciiTheme="minorHAnsi" w:eastAsia="SimSun" w:hAnsiTheme="minorHAnsi" w:cstheme="minorHAnsi"/>
                <w:noProof/>
                <w:color w:val="000000" w:themeColor="text1"/>
                <w:sz w:val="28"/>
                <w:szCs w:val="28"/>
                <w:lang w:eastAsia="zh-CN"/>
              </w:rPr>
            </w:pPr>
            <w:r w:rsidRPr="007A582D"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8"/>
                <w:szCs w:val="28"/>
                <w:lang w:eastAsia="zh-CN"/>
              </w:rPr>
              <w:t>Date of referral</w:t>
            </w:r>
          </w:p>
        </w:tc>
        <w:tc>
          <w:tcPr>
            <w:tcW w:w="2268" w:type="dxa"/>
          </w:tcPr>
          <w:p w14:paraId="30F5A5D9" w14:textId="77777777" w:rsidR="0087552C" w:rsidRPr="007A582D" w:rsidRDefault="0087552C" w:rsidP="007A582D">
            <w:pPr>
              <w:keepLines/>
              <w:tabs>
                <w:tab w:val="left" w:pos="7740"/>
              </w:tabs>
              <w:snapToGrid w:val="0"/>
              <w:spacing w:before="20" w:afterLines="20" w:after="48" w:line="240" w:lineRule="auto"/>
              <w:contextualSpacing/>
              <w:rPr>
                <w:rFonts w:asciiTheme="minorHAnsi" w:eastAsia="SimSun" w:hAnsiTheme="minorHAnsi" w:cstheme="minorHAnsi"/>
                <w:noProof/>
                <w:color w:val="000000" w:themeColor="text1"/>
                <w:sz w:val="28"/>
                <w:szCs w:val="28"/>
                <w:lang w:eastAsia="zh-CN"/>
              </w:rPr>
            </w:pPr>
          </w:p>
        </w:tc>
      </w:tr>
    </w:tbl>
    <w:p w14:paraId="2C54A236" w14:textId="77777777" w:rsidR="00751DC4" w:rsidRPr="007A582D" w:rsidRDefault="00751DC4" w:rsidP="007A582D">
      <w:pPr>
        <w:pStyle w:val="Header"/>
        <w:tabs>
          <w:tab w:val="clear" w:pos="4513"/>
          <w:tab w:val="clear" w:pos="9026"/>
        </w:tabs>
        <w:spacing w:after="0" w:line="240" w:lineRule="auto"/>
        <w:rPr>
          <w:rFonts w:asciiTheme="minorHAnsi" w:hAnsiTheme="minorHAnsi" w:cstheme="minorHAnsi"/>
        </w:rPr>
      </w:pPr>
    </w:p>
    <w:sectPr w:rsidR="00751DC4" w:rsidRPr="007A582D" w:rsidSect="00695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189AB" w14:textId="77777777" w:rsidR="00664D6C" w:rsidRDefault="00664D6C" w:rsidP="00751DC4">
      <w:pPr>
        <w:spacing w:after="0" w:line="240" w:lineRule="auto"/>
      </w:pPr>
      <w:r>
        <w:separator/>
      </w:r>
    </w:p>
  </w:endnote>
  <w:endnote w:type="continuationSeparator" w:id="0">
    <w:p w14:paraId="3D8E0A82" w14:textId="77777777" w:rsidR="00664D6C" w:rsidRDefault="00664D6C" w:rsidP="0075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2B5FD" w14:textId="77777777" w:rsidR="006959C3" w:rsidRDefault="006959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0E397" w14:textId="77777777" w:rsidR="00755793" w:rsidRPr="00A512B2" w:rsidRDefault="00755793" w:rsidP="00755793">
    <w:pPr>
      <w:keepLines/>
      <w:tabs>
        <w:tab w:val="left" w:pos="7740"/>
      </w:tabs>
      <w:snapToGrid w:val="0"/>
      <w:spacing w:after="0"/>
      <w:jc w:val="both"/>
      <w:rPr>
        <w:rFonts w:ascii="Arial" w:eastAsia="SimSun" w:hAnsi="Arial" w:cs="Arial"/>
        <w:noProof/>
        <w:color w:val="1F3864" w:themeColor="accent5" w:themeShade="80"/>
        <w:sz w:val="20"/>
        <w:szCs w:val="20"/>
        <w:lang w:eastAsia="zh-CN"/>
      </w:rPr>
    </w:pPr>
    <w:bookmarkStart w:id="1" w:name="OLE_LINK1"/>
    <w:r w:rsidRPr="00A512B2">
      <w:rPr>
        <w:rFonts w:ascii="Arial" w:eastAsia="SimSun" w:hAnsi="Arial" w:cs="Arial"/>
        <w:b/>
        <w:noProof/>
        <w:color w:val="1F3864" w:themeColor="accent5" w:themeShade="80"/>
        <w:sz w:val="20"/>
        <w:szCs w:val="20"/>
        <w:lang w:eastAsia="zh-CN"/>
      </w:rPr>
      <w:t>Southampton and Winchester Visitors Group</w:t>
    </w:r>
    <w:r w:rsidRPr="00A512B2">
      <w:rPr>
        <w:rFonts w:ascii="Arial" w:eastAsia="SimSun" w:hAnsi="Arial" w:cs="Arial"/>
        <w:noProof/>
        <w:color w:val="1F3864" w:themeColor="accent5" w:themeShade="80"/>
        <w:sz w:val="20"/>
        <w:szCs w:val="20"/>
        <w:lang w:eastAsia="zh-CN"/>
      </w:rPr>
      <w:t xml:space="preserve"> </w:t>
    </w:r>
    <w:r w:rsidRPr="00A512B2">
      <w:rPr>
        <w:rFonts w:ascii="Arial" w:eastAsia="SimSun" w:hAnsi="Arial" w:cs="Arial"/>
        <w:i/>
        <w:noProof/>
        <w:color w:val="1F3864" w:themeColor="accent5" w:themeShade="80"/>
        <w:sz w:val="20"/>
        <w:szCs w:val="20"/>
        <w:lang w:eastAsia="zh-CN"/>
      </w:rPr>
      <w:t>Working with asylum seekers</w:t>
    </w:r>
    <w:r w:rsidRPr="00A512B2">
      <w:rPr>
        <w:rFonts w:ascii="Arial" w:eastAsia="SimSun" w:hAnsi="Arial" w:cs="Arial"/>
        <w:b/>
        <w:bCs/>
        <w:noProof/>
        <w:color w:val="1F3864" w:themeColor="accent5" w:themeShade="80"/>
        <w:sz w:val="20"/>
        <w:szCs w:val="20"/>
        <w:lang w:eastAsia="zh-CN"/>
      </w:rPr>
      <w:t xml:space="preserve"> </w:t>
    </w:r>
    <w:r w:rsidRPr="00A512B2">
      <w:rPr>
        <w:rFonts w:ascii="Arial" w:eastAsia="SimSun" w:hAnsi="Arial" w:cs="Arial"/>
        <w:i/>
        <w:noProof/>
        <w:color w:val="1F3864" w:themeColor="accent5" w:themeShade="80"/>
        <w:sz w:val="20"/>
        <w:szCs w:val="20"/>
        <w:lang w:eastAsia="zh-CN"/>
      </w:rPr>
      <w:t>and refugees</w:t>
    </w:r>
  </w:p>
  <w:p w14:paraId="3F1554DA" w14:textId="77777777" w:rsidR="00755793" w:rsidRDefault="00755793" w:rsidP="00755793">
    <w:pPr>
      <w:keepLines/>
      <w:tabs>
        <w:tab w:val="left" w:pos="7740"/>
      </w:tabs>
      <w:snapToGrid w:val="0"/>
      <w:spacing w:after="0"/>
      <w:rPr>
        <w:rFonts w:ascii="Arial" w:eastAsia="SimSun" w:hAnsi="Arial" w:cs="Arial"/>
        <w:noProof/>
        <w:color w:val="1F3864" w:themeColor="accent5" w:themeShade="80"/>
        <w:sz w:val="20"/>
        <w:szCs w:val="20"/>
        <w:lang w:eastAsia="zh-CN"/>
      </w:rPr>
    </w:pPr>
    <w:r w:rsidRPr="00A512B2">
      <w:rPr>
        <w:rFonts w:ascii="Arial" w:eastAsia="SimSun" w:hAnsi="Arial" w:cs="Arial"/>
        <w:b/>
        <w:bCs/>
        <w:noProof/>
        <w:color w:val="1F3864" w:themeColor="accent5" w:themeShade="80"/>
        <w:sz w:val="20"/>
        <w:szCs w:val="20"/>
        <w:lang w:eastAsia="zh-CN"/>
      </w:rPr>
      <w:t xml:space="preserve">Registered </w:t>
    </w:r>
    <w:r>
      <w:rPr>
        <w:rFonts w:ascii="Arial" w:eastAsia="SimSun" w:hAnsi="Arial" w:cs="Arial"/>
        <w:b/>
        <w:bCs/>
        <w:noProof/>
        <w:color w:val="1F3864" w:themeColor="accent5" w:themeShade="80"/>
        <w:sz w:val="20"/>
        <w:szCs w:val="20"/>
        <w:lang w:eastAsia="zh-CN"/>
      </w:rPr>
      <w:t xml:space="preserve">2003 as a </w:t>
    </w:r>
    <w:r w:rsidRPr="00A512B2">
      <w:rPr>
        <w:rFonts w:ascii="Arial" w:eastAsia="SimSun" w:hAnsi="Arial" w:cs="Arial"/>
        <w:b/>
        <w:bCs/>
        <w:noProof/>
        <w:color w:val="1F3864" w:themeColor="accent5" w:themeShade="80"/>
        <w:sz w:val="20"/>
        <w:szCs w:val="20"/>
        <w:lang w:eastAsia="zh-CN"/>
      </w:rPr>
      <w:t>charity:</w:t>
    </w:r>
    <w:r>
      <w:rPr>
        <w:rFonts w:ascii="Arial" w:eastAsia="SimSun" w:hAnsi="Arial" w:cs="Arial"/>
        <w:noProof/>
        <w:color w:val="1F3864" w:themeColor="accent5" w:themeShade="80"/>
        <w:sz w:val="20"/>
        <w:szCs w:val="20"/>
        <w:lang w:eastAsia="zh-CN"/>
      </w:rPr>
      <w:t xml:space="preserve"> 1103093</w:t>
    </w:r>
  </w:p>
  <w:p w14:paraId="3064F4BB" w14:textId="77777777" w:rsidR="00755793" w:rsidRPr="00A512B2" w:rsidRDefault="00755793" w:rsidP="00755793">
    <w:pPr>
      <w:keepLines/>
      <w:tabs>
        <w:tab w:val="left" w:pos="7740"/>
      </w:tabs>
      <w:snapToGrid w:val="0"/>
      <w:spacing w:after="0"/>
      <w:rPr>
        <w:rFonts w:ascii="Arial" w:hAnsi="Arial" w:cs="Arial"/>
        <w:color w:val="1F3864" w:themeColor="accent5" w:themeShade="80"/>
        <w:sz w:val="20"/>
        <w:szCs w:val="20"/>
      </w:rPr>
    </w:pPr>
    <w:r w:rsidRPr="00A512B2">
      <w:rPr>
        <w:rFonts w:ascii="Arial" w:eastAsia="SimSun" w:hAnsi="Arial" w:cs="Arial"/>
        <w:b/>
        <w:bCs/>
        <w:noProof/>
        <w:color w:val="1F3864" w:themeColor="accent5" w:themeShade="80"/>
        <w:sz w:val="20"/>
        <w:szCs w:val="20"/>
        <w:lang w:eastAsia="zh-CN"/>
      </w:rPr>
      <w:t>Re</w:t>
    </w:r>
    <w:r>
      <w:rPr>
        <w:rFonts w:ascii="Arial" w:eastAsia="SimSun" w:hAnsi="Arial" w:cs="Arial"/>
        <w:b/>
        <w:bCs/>
        <w:noProof/>
        <w:color w:val="1F3864" w:themeColor="accent5" w:themeShade="80"/>
        <w:sz w:val="20"/>
        <w:szCs w:val="20"/>
        <w:lang w:eastAsia="zh-CN"/>
      </w:rPr>
      <w:t>-re</w:t>
    </w:r>
    <w:r w:rsidRPr="00A512B2">
      <w:rPr>
        <w:rFonts w:ascii="Arial" w:eastAsia="SimSun" w:hAnsi="Arial" w:cs="Arial"/>
        <w:b/>
        <w:bCs/>
        <w:noProof/>
        <w:color w:val="1F3864" w:themeColor="accent5" w:themeShade="80"/>
        <w:sz w:val="20"/>
        <w:szCs w:val="20"/>
        <w:lang w:eastAsia="zh-CN"/>
      </w:rPr>
      <w:t xml:space="preserve">gistered </w:t>
    </w:r>
    <w:r>
      <w:rPr>
        <w:rFonts w:ascii="Arial" w:eastAsia="SimSun" w:hAnsi="Arial" w:cs="Arial"/>
        <w:b/>
        <w:bCs/>
        <w:noProof/>
        <w:color w:val="1F3864" w:themeColor="accent5" w:themeShade="80"/>
        <w:sz w:val="20"/>
        <w:szCs w:val="20"/>
        <w:lang w:eastAsia="zh-CN"/>
      </w:rPr>
      <w:t xml:space="preserve">2019 as a </w:t>
    </w:r>
    <w:r w:rsidRPr="00A512B2">
      <w:rPr>
        <w:rFonts w:ascii="Arial" w:eastAsia="SimSun" w:hAnsi="Arial" w:cs="Arial"/>
        <w:b/>
        <w:bCs/>
        <w:noProof/>
        <w:color w:val="1F3864" w:themeColor="accent5" w:themeShade="80"/>
        <w:sz w:val="20"/>
        <w:szCs w:val="20"/>
        <w:lang w:eastAsia="zh-CN"/>
      </w:rPr>
      <w:t>charit</w:t>
    </w:r>
    <w:r>
      <w:rPr>
        <w:rFonts w:ascii="Arial" w:eastAsia="SimSun" w:hAnsi="Arial" w:cs="Arial"/>
        <w:b/>
        <w:bCs/>
        <w:noProof/>
        <w:color w:val="1F3864" w:themeColor="accent5" w:themeShade="80"/>
        <w:sz w:val="20"/>
        <w:szCs w:val="20"/>
        <w:lang w:eastAsia="zh-CN"/>
      </w:rPr>
      <w:t>able incorporated organisation</w:t>
    </w:r>
    <w:r w:rsidRPr="00A512B2">
      <w:rPr>
        <w:rFonts w:ascii="Arial" w:eastAsia="SimSun" w:hAnsi="Arial" w:cs="Arial"/>
        <w:b/>
        <w:bCs/>
        <w:noProof/>
        <w:color w:val="1F3864" w:themeColor="accent5" w:themeShade="80"/>
        <w:sz w:val="20"/>
        <w:szCs w:val="20"/>
        <w:lang w:eastAsia="zh-CN"/>
      </w:rPr>
      <w:t>:</w:t>
    </w:r>
    <w:r w:rsidRPr="00A512B2">
      <w:rPr>
        <w:rFonts w:ascii="Arial" w:eastAsia="SimSun" w:hAnsi="Arial" w:cs="Arial"/>
        <w:noProof/>
        <w:color w:val="1F3864" w:themeColor="accent5" w:themeShade="80"/>
        <w:sz w:val="20"/>
        <w:szCs w:val="20"/>
        <w:lang w:eastAsia="zh-CN"/>
      </w:rPr>
      <w:t xml:space="preserve"> </w:t>
    </w:r>
    <w:r w:rsidRPr="00AD5B45">
      <w:rPr>
        <w:rFonts w:ascii="Arial" w:eastAsia="SimSun" w:hAnsi="Arial" w:cs="Arial"/>
        <w:noProof/>
        <w:color w:val="1F3864" w:themeColor="accent5" w:themeShade="80"/>
        <w:sz w:val="20"/>
        <w:szCs w:val="20"/>
        <w:lang w:eastAsia="zh-CN"/>
      </w:rPr>
      <w:t>1183558</w:t>
    </w:r>
  </w:p>
  <w:p w14:paraId="2C0D72FD" w14:textId="77777777" w:rsidR="00755793" w:rsidRPr="00A512B2" w:rsidRDefault="00755793" w:rsidP="00755793">
    <w:pPr>
      <w:spacing w:after="0"/>
      <w:rPr>
        <w:rFonts w:ascii="Arial" w:hAnsi="Arial" w:cs="Arial"/>
        <w:color w:val="1F3864" w:themeColor="accent5" w:themeShade="80"/>
        <w:sz w:val="20"/>
        <w:szCs w:val="20"/>
      </w:rPr>
    </w:pPr>
  </w:p>
  <w:p w14:paraId="1B013193" w14:textId="77777777" w:rsidR="00755793" w:rsidRPr="00A512B2" w:rsidRDefault="00755793" w:rsidP="00755793">
    <w:pPr>
      <w:spacing w:after="0" w:line="240" w:lineRule="auto"/>
      <w:rPr>
        <w:rFonts w:ascii="Arial" w:hAnsi="Arial" w:cs="Arial"/>
        <w:color w:val="1F3864" w:themeColor="accent5" w:themeShade="80"/>
        <w:sz w:val="20"/>
        <w:szCs w:val="20"/>
      </w:rPr>
    </w:pPr>
    <w:r w:rsidRPr="00A512B2">
      <w:rPr>
        <w:rFonts w:ascii="Arial" w:hAnsi="Arial" w:cs="Arial"/>
        <w:color w:val="1F3864" w:themeColor="accent5" w:themeShade="80"/>
        <w:sz w:val="20"/>
        <w:szCs w:val="20"/>
      </w:rPr>
      <w:t>SWVG PO Box 1615 Southampton, SO17 3WF</w:t>
    </w:r>
  </w:p>
  <w:p w14:paraId="394C156A" w14:textId="42CF510C" w:rsidR="00E50CED" w:rsidRPr="00755793" w:rsidRDefault="00755793" w:rsidP="00755793">
    <w:pPr>
      <w:keepLines/>
      <w:tabs>
        <w:tab w:val="left" w:pos="5040"/>
      </w:tabs>
      <w:snapToGrid w:val="0"/>
      <w:spacing w:after="0" w:line="240" w:lineRule="auto"/>
      <w:rPr>
        <w:rFonts w:ascii="Arial" w:eastAsia="SimSun" w:hAnsi="Arial" w:cs="Arial"/>
        <w:noProof/>
        <w:color w:val="1F3864" w:themeColor="accent5" w:themeShade="80"/>
        <w:sz w:val="20"/>
        <w:szCs w:val="20"/>
        <w:lang w:eastAsia="zh-CN"/>
      </w:rPr>
    </w:pPr>
    <w:r w:rsidRPr="00A512B2">
      <w:rPr>
        <w:rFonts w:ascii="Arial" w:eastAsia="SimSun" w:hAnsi="Arial" w:cs="Arial"/>
        <w:b/>
        <w:bCs/>
        <w:noProof/>
        <w:color w:val="1F3864" w:themeColor="accent5" w:themeShade="80"/>
        <w:sz w:val="20"/>
        <w:szCs w:val="20"/>
        <w:lang w:eastAsia="zh-CN"/>
      </w:rPr>
      <w:t xml:space="preserve">Email: </w:t>
    </w:r>
    <w:hyperlink r:id="rId1" w:history="1">
      <w:r w:rsidRPr="00A512B2">
        <w:rPr>
          <w:rFonts w:ascii="Arial" w:eastAsia="SimSun" w:hAnsi="Arial" w:cs="Arial"/>
          <w:noProof/>
          <w:color w:val="1F3864" w:themeColor="accent5" w:themeShade="80"/>
          <w:sz w:val="20"/>
          <w:szCs w:val="20"/>
          <w:lang w:eastAsia="zh-CN"/>
        </w:rPr>
        <w:t>admin@swvg-refugees.org.uk</w:t>
      </w:r>
    </w:hyperlink>
    <w:r w:rsidRPr="00A512B2">
      <w:rPr>
        <w:rFonts w:ascii="Arial" w:eastAsia="SimSun" w:hAnsi="Arial" w:cs="Arial"/>
        <w:b/>
        <w:bCs/>
        <w:noProof/>
        <w:color w:val="1F3864" w:themeColor="accent5" w:themeShade="80"/>
        <w:sz w:val="20"/>
        <w:szCs w:val="20"/>
        <w:lang w:eastAsia="zh-CN"/>
      </w:rPr>
      <w:t xml:space="preserve"> Telephone:</w:t>
    </w:r>
    <w:r>
      <w:rPr>
        <w:rFonts w:ascii="Arial" w:eastAsia="SimSun" w:hAnsi="Arial" w:cs="Arial"/>
        <w:b/>
        <w:bCs/>
        <w:noProof/>
        <w:color w:val="1F3864" w:themeColor="accent5" w:themeShade="80"/>
        <w:sz w:val="20"/>
        <w:szCs w:val="20"/>
        <w:lang w:eastAsia="zh-CN"/>
      </w:rPr>
      <w:t xml:space="preserve"> </w:t>
    </w:r>
    <w:r w:rsidRPr="00A512B2">
      <w:rPr>
        <w:rFonts w:ascii="Arial" w:eastAsia="SimSun" w:hAnsi="Arial" w:cs="Arial"/>
        <w:noProof/>
        <w:color w:val="1F3864" w:themeColor="accent5" w:themeShade="80"/>
        <w:sz w:val="20"/>
        <w:szCs w:val="20"/>
        <w:lang w:eastAsia="zh-CN"/>
      </w:rPr>
      <w:t>0750 317 6350</w:t>
    </w:r>
    <w:r w:rsidRPr="00A512B2">
      <w:rPr>
        <w:rFonts w:ascii="Arial" w:eastAsia="SimSun" w:hAnsi="Arial" w:cs="Arial"/>
        <w:b/>
        <w:bCs/>
        <w:noProof/>
        <w:color w:val="1F3864" w:themeColor="accent5" w:themeShade="80"/>
        <w:sz w:val="20"/>
        <w:szCs w:val="20"/>
        <w:lang w:eastAsia="zh-CN"/>
      </w:rPr>
      <w:t xml:space="preserve"> Web: </w:t>
    </w:r>
    <w:hyperlink r:id="rId2" w:history="1">
      <w:r w:rsidRPr="00A512B2">
        <w:rPr>
          <w:rFonts w:ascii="Arial" w:eastAsia="SimSun" w:hAnsi="Arial" w:cs="Arial"/>
          <w:noProof/>
          <w:color w:val="1F3864" w:themeColor="accent5" w:themeShade="80"/>
          <w:sz w:val="20"/>
          <w:szCs w:val="20"/>
          <w:lang w:eastAsia="zh-CN"/>
        </w:rPr>
        <w:t>www.swvg-refugees.org.uk</w:t>
      </w:r>
    </w:hyperlink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2A536" w14:textId="77777777" w:rsidR="006959C3" w:rsidRDefault="006959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260FB" w14:textId="77777777" w:rsidR="00664D6C" w:rsidRDefault="00664D6C" w:rsidP="00751DC4">
      <w:pPr>
        <w:spacing w:after="0" w:line="240" w:lineRule="auto"/>
      </w:pPr>
      <w:r>
        <w:separator/>
      </w:r>
    </w:p>
  </w:footnote>
  <w:footnote w:type="continuationSeparator" w:id="0">
    <w:p w14:paraId="49958BDE" w14:textId="77777777" w:rsidR="00664D6C" w:rsidRDefault="00664D6C" w:rsidP="0075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5EBAA" w14:textId="77777777" w:rsidR="006959C3" w:rsidRDefault="006959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1350D" w14:textId="77777777" w:rsidR="00E50CED" w:rsidRPr="00E50CED" w:rsidRDefault="00734672" w:rsidP="007A582D">
    <w:pPr>
      <w:pStyle w:val="Header"/>
      <w:ind w:left="720"/>
      <w:jc w:val="center"/>
      <w:rPr>
        <w:rFonts w:ascii="Arial" w:hAnsi="Arial" w:cs="Arial"/>
      </w:rPr>
    </w:pPr>
    <w:bookmarkStart w:id="0" w:name="_GoBack"/>
    <w:r>
      <w:rPr>
        <w:rFonts w:ascii="Arial" w:hAnsi="Arial" w:cs="Arial"/>
        <w:noProof/>
        <w:lang w:eastAsia="en-GB"/>
      </w:rPr>
      <w:drawing>
        <wp:inline distT="0" distB="0" distL="0" distR="0" wp14:anchorId="2D096C30" wp14:editId="5D88488C">
          <wp:extent cx="2408555" cy="1390003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vg new logo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168" cy="1396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3EECD" w14:textId="77777777" w:rsidR="006959C3" w:rsidRDefault="0069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attachedTemplate r:id="rId1"/>
  <w:defaultTabStop w:val="720"/>
  <w:drawingGridHorizontalSpacing w:val="181"/>
  <w:drawingGridVerticalSpacing w:val="181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66"/>
    <w:rsid w:val="00017DE3"/>
    <w:rsid w:val="000A2A33"/>
    <w:rsid w:val="000B3A87"/>
    <w:rsid w:val="000E6692"/>
    <w:rsid w:val="00134A45"/>
    <w:rsid w:val="00137CC3"/>
    <w:rsid w:val="00140C3F"/>
    <w:rsid w:val="001435CD"/>
    <w:rsid w:val="00171636"/>
    <w:rsid w:val="001E6C3E"/>
    <w:rsid w:val="002063A7"/>
    <w:rsid w:val="00210C91"/>
    <w:rsid w:val="002940F2"/>
    <w:rsid w:val="002D7AEA"/>
    <w:rsid w:val="0033220B"/>
    <w:rsid w:val="00394108"/>
    <w:rsid w:val="003B47FC"/>
    <w:rsid w:val="003D23AB"/>
    <w:rsid w:val="004037C2"/>
    <w:rsid w:val="004C4475"/>
    <w:rsid w:val="004E4343"/>
    <w:rsid w:val="004F61AE"/>
    <w:rsid w:val="00507A8F"/>
    <w:rsid w:val="005268A8"/>
    <w:rsid w:val="005602C0"/>
    <w:rsid w:val="005616CD"/>
    <w:rsid w:val="00593E5D"/>
    <w:rsid w:val="005B7F32"/>
    <w:rsid w:val="005D7713"/>
    <w:rsid w:val="00645ADC"/>
    <w:rsid w:val="00664D6C"/>
    <w:rsid w:val="006959C3"/>
    <w:rsid w:val="006C0CF1"/>
    <w:rsid w:val="00707F83"/>
    <w:rsid w:val="00734672"/>
    <w:rsid w:val="00734E66"/>
    <w:rsid w:val="00750501"/>
    <w:rsid w:val="00751DC4"/>
    <w:rsid w:val="0075263B"/>
    <w:rsid w:val="00755793"/>
    <w:rsid w:val="007A582D"/>
    <w:rsid w:val="007B36F0"/>
    <w:rsid w:val="007E3D8C"/>
    <w:rsid w:val="00813ADB"/>
    <w:rsid w:val="00821DE1"/>
    <w:rsid w:val="00827EC7"/>
    <w:rsid w:val="00861086"/>
    <w:rsid w:val="00874AD8"/>
    <w:rsid w:val="0087552C"/>
    <w:rsid w:val="00887572"/>
    <w:rsid w:val="008C1244"/>
    <w:rsid w:val="008C506F"/>
    <w:rsid w:val="008D2D5A"/>
    <w:rsid w:val="008D7A26"/>
    <w:rsid w:val="00906B83"/>
    <w:rsid w:val="009176D2"/>
    <w:rsid w:val="00932B1D"/>
    <w:rsid w:val="00962651"/>
    <w:rsid w:val="009F63DD"/>
    <w:rsid w:val="00A45A8F"/>
    <w:rsid w:val="00A512B2"/>
    <w:rsid w:val="00A63C9F"/>
    <w:rsid w:val="00B06A29"/>
    <w:rsid w:val="00B40657"/>
    <w:rsid w:val="00B62A60"/>
    <w:rsid w:val="00B63B4C"/>
    <w:rsid w:val="00B66907"/>
    <w:rsid w:val="00BA47EF"/>
    <w:rsid w:val="00BC3C15"/>
    <w:rsid w:val="00BC6F8F"/>
    <w:rsid w:val="00BE22F2"/>
    <w:rsid w:val="00C918C2"/>
    <w:rsid w:val="00CC3DEA"/>
    <w:rsid w:val="00D4366E"/>
    <w:rsid w:val="00DE1B72"/>
    <w:rsid w:val="00E32405"/>
    <w:rsid w:val="00E50CED"/>
    <w:rsid w:val="00EB5B3B"/>
    <w:rsid w:val="00F1374F"/>
    <w:rsid w:val="00F278E3"/>
    <w:rsid w:val="00F60805"/>
    <w:rsid w:val="00FD318B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9F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ADC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D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1DC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1D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1DC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A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DE1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ADC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D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1DC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1D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1DC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A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DE1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vg-refugees.org.uk" TargetMode="External"/><Relationship Id="rId1" Type="http://schemas.openxmlformats.org/officeDocument/2006/relationships/hyperlink" Target="mailto:admin@swvg-refugees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esktop\SWVG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9669D-CB84-4165-B4A5-B7B9CA45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SWVGV2.dotx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MESH Computers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Stephens</dc:creator>
  <cp:lastModifiedBy>chrisandphil</cp:lastModifiedBy>
  <cp:revision>2</cp:revision>
  <dcterms:created xsi:type="dcterms:W3CDTF">2019-08-19T15:21:00Z</dcterms:created>
  <dcterms:modified xsi:type="dcterms:W3CDTF">2019-08-19T15:21:00Z</dcterms:modified>
</cp:coreProperties>
</file>